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B5F4" w14:textId="17A2C3E2" w:rsidR="003006B0" w:rsidRPr="004E47DC" w:rsidRDefault="00F32E66" w:rsidP="00D871A3">
      <w:pPr>
        <w:pStyle w:val="BodyText"/>
        <w:kinsoku w:val="0"/>
        <w:overflowPunct w:val="0"/>
        <w:spacing w:before="0"/>
        <w:ind w:right="-1"/>
        <w:jc w:val="right"/>
      </w:pPr>
      <w:r w:rsidRPr="00F32E66">
        <w:br/>
      </w:r>
      <w:r w:rsidR="4452E948">
        <w:rPr>
          <w:noProof/>
        </w:rPr>
        <w:drawing>
          <wp:inline distT="0" distB="0" distL="0" distR="0" wp14:anchorId="6C39EA52" wp14:editId="1895C96C">
            <wp:extent cx="5857875" cy="923925"/>
            <wp:effectExtent l="0" t="0" r="0" b="0"/>
            <wp:docPr id="201610410" name="Picture 20161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857875" cy="923925"/>
                    </a:xfrm>
                    <a:prstGeom prst="rect">
                      <a:avLst/>
                    </a:prstGeom>
                  </pic:spPr>
                </pic:pic>
              </a:graphicData>
            </a:graphic>
          </wp:inline>
        </w:drawing>
      </w:r>
    </w:p>
    <w:p w14:paraId="07C267D1" w14:textId="3D7BD6FA" w:rsidR="00B8477C" w:rsidRDefault="00BD5371" w:rsidP="06A1DFCC">
      <w:pPr>
        <w:pStyle w:val="Heading1"/>
        <w:jc w:val="center"/>
        <w:rPr>
          <w:rFonts w:asciiTheme="majorHAnsi" w:hAnsiTheme="majorHAnsi"/>
          <w:spacing w:val="-10"/>
          <w:kern w:val="28"/>
          <w:sz w:val="44"/>
          <w:szCs w:val="44"/>
        </w:rPr>
      </w:pPr>
      <w:r w:rsidRPr="06A1DFCC">
        <w:rPr>
          <w:rFonts w:asciiTheme="majorHAnsi" w:hAnsiTheme="majorHAnsi"/>
          <w:spacing w:val="-10"/>
          <w:kern w:val="28"/>
          <w:sz w:val="44"/>
          <w:szCs w:val="44"/>
        </w:rPr>
        <w:t>Newcastle Permane</w:t>
      </w:r>
      <w:r w:rsidR="2C08F277" w:rsidRPr="06A1DFCC">
        <w:rPr>
          <w:rFonts w:asciiTheme="majorHAnsi" w:hAnsiTheme="majorHAnsi"/>
          <w:spacing w:val="-10"/>
          <w:kern w:val="28"/>
          <w:sz w:val="44"/>
          <w:szCs w:val="44"/>
        </w:rPr>
        <w:t xml:space="preserve">nt </w:t>
      </w:r>
      <w:r w:rsidR="17CF0ACD" w:rsidRPr="2FDC64E3">
        <w:rPr>
          <w:rFonts w:asciiTheme="majorHAnsi" w:hAnsiTheme="majorHAnsi"/>
          <w:spacing w:val="-10"/>
          <w:kern w:val="28"/>
          <w:sz w:val="44"/>
          <w:szCs w:val="44"/>
        </w:rPr>
        <w:t>Innovators</w:t>
      </w:r>
      <w:r w:rsidRPr="06A1DFCC">
        <w:rPr>
          <w:rFonts w:asciiTheme="majorHAnsi" w:hAnsiTheme="majorHAnsi"/>
          <w:spacing w:val="-10"/>
          <w:kern w:val="28"/>
          <w:sz w:val="44"/>
          <w:szCs w:val="44"/>
        </w:rPr>
        <w:t xml:space="preserve"> Progra</w:t>
      </w:r>
      <w:r w:rsidR="00B8477C" w:rsidRPr="06A1DFCC">
        <w:rPr>
          <w:rFonts w:asciiTheme="majorHAnsi" w:hAnsiTheme="majorHAnsi"/>
          <w:spacing w:val="-10"/>
          <w:kern w:val="28"/>
          <w:sz w:val="44"/>
          <w:szCs w:val="44"/>
        </w:rPr>
        <w:t>m</w:t>
      </w:r>
      <w:r w:rsidR="290A97DE" w:rsidRPr="06A1DFCC">
        <w:rPr>
          <w:rFonts w:asciiTheme="majorHAnsi" w:hAnsiTheme="majorHAnsi"/>
          <w:spacing w:val="-10"/>
          <w:kern w:val="28"/>
          <w:sz w:val="44"/>
          <w:szCs w:val="44"/>
        </w:rPr>
        <w:t xml:space="preserve"> 2026</w:t>
      </w:r>
    </w:p>
    <w:p w14:paraId="260AA2E5" w14:textId="52B7D0FE" w:rsidR="00B8477C" w:rsidRDefault="00A04686" w:rsidP="00B8477C">
      <w:pPr>
        <w:jc w:val="center"/>
        <w:rPr>
          <w:rFonts w:asciiTheme="majorHAnsi" w:eastAsiaTheme="majorEastAsia" w:hAnsiTheme="majorHAnsi" w:cstheme="majorBidi"/>
          <w:b/>
          <w:bCs/>
          <w:color w:val="522E91" w:themeColor="accent1"/>
          <w:spacing w:val="-10"/>
          <w:kern w:val="28"/>
          <w:sz w:val="44"/>
          <w:szCs w:val="44"/>
        </w:rPr>
      </w:pPr>
      <w:r>
        <w:rPr>
          <w:rFonts w:asciiTheme="majorHAnsi" w:eastAsiaTheme="majorEastAsia" w:hAnsiTheme="majorHAnsi" w:cstheme="majorBidi"/>
          <w:b/>
          <w:bCs/>
          <w:color w:val="522E91" w:themeColor="accent1"/>
          <w:spacing w:val="-10"/>
          <w:kern w:val="28"/>
          <w:sz w:val="44"/>
          <w:szCs w:val="44"/>
        </w:rPr>
        <w:t>Application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22E91" w:themeFill="accent6"/>
        <w:tblLook w:val="04A0" w:firstRow="1" w:lastRow="0" w:firstColumn="1" w:lastColumn="0" w:noHBand="0" w:noVBand="1"/>
      </w:tblPr>
      <w:tblGrid>
        <w:gridCol w:w="9214"/>
      </w:tblGrid>
      <w:tr w:rsidR="00642259" w:rsidRPr="00123F36" w14:paraId="1FBCD441" w14:textId="77777777" w:rsidTr="06A1DFCC">
        <w:tc>
          <w:tcPr>
            <w:tcW w:w="9912" w:type="dxa"/>
            <w:shd w:val="clear" w:color="auto" w:fill="522E91" w:themeFill="accent6"/>
          </w:tcPr>
          <w:p w14:paraId="5B12AB2D" w14:textId="2334957F" w:rsidR="00D31F49" w:rsidRPr="00123F36" w:rsidRDefault="60DBE981" w:rsidP="00123F36">
            <w:pPr>
              <w:pStyle w:val="Subtitle"/>
              <w:jc w:val="center"/>
              <w:rPr>
                <w:color w:val="FFFFFF" w:themeColor="background1"/>
              </w:rPr>
            </w:pPr>
            <w:r w:rsidRPr="06A1DFCC">
              <w:rPr>
                <w:color w:val="FFFFFF" w:themeColor="background1"/>
              </w:rPr>
              <w:t xml:space="preserve">Applications Close </w:t>
            </w:r>
            <w:r w:rsidR="25BB12E0" w:rsidRPr="06A1DFCC">
              <w:rPr>
                <w:color w:val="FFFFFF" w:themeColor="background1"/>
              </w:rPr>
              <w:t xml:space="preserve">11:59pm Sunday </w:t>
            </w:r>
            <w:r w:rsidR="37172E8E" w:rsidRPr="2FDC64E3">
              <w:rPr>
                <w:color w:val="FFFFFF" w:themeColor="background1"/>
              </w:rPr>
              <w:t>10</w:t>
            </w:r>
            <w:r w:rsidR="25BB12E0" w:rsidRPr="06A1DFCC">
              <w:rPr>
                <w:color w:val="FFFFFF" w:themeColor="background1"/>
              </w:rPr>
              <w:t xml:space="preserve"> May </w:t>
            </w:r>
          </w:p>
          <w:p w14:paraId="1E1ED422" w14:textId="0D6DF5E7" w:rsidR="00123F36" w:rsidRPr="00123F36" w:rsidRDefault="00123F36" w:rsidP="00123F36">
            <w:pPr>
              <w:pStyle w:val="Subtitle"/>
              <w:jc w:val="center"/>
              <w:rPr>
                <w:b w:val="0"/>
                <w:bCs w:val="0"/>
                <w:i/>
                <w:iCs/>
                <w:color w:val="FFFFFF" w:themeColor="background1"/>
              </w:rPr>
            </w:pPr>
            <w:r w:rsidRPr="00123F36">
              <w:rPr>
                <w:b w:val="0"/>
                <w:bCs w:val="0"/>
                <w:i/>
                <w:iCs/>
                <w:color w:val="FFFFFF" w:themeColor="background1"/>
              </w:rPr>
              <w:t>Late applications will not be accepted</w:t>
            </w:r>
          </w:p>
        </w:tc>
      </w:tr>
    </w:tbl>
    <w:p w14:paraId="1F4A76C9" w14:textId="77777777" w:rsidR="00123F36" w:rsidRDefault="00123F36" w:rsidP="00C52F13">
      <w:pPr>
        <w:pStyle w:val="Heading1"/>
      </w:pPr>
    </w:p>
    <w:p w14:paraId="4F6EADCA" w14:textId="40558759" w:rsidR="00E857F3" w:rsidRDefault="134F55D1" w:rsidP="75BF57A3">
      <w:pPr>
        <w:pStyle w:val="Heading1"/>
        <w:spacing w:line="257" w:lineRule="auto"/>
        <w:rPr>
          <w:rFonts w:eastAsia="Roboto Slab" w:cs="Roboto Slab"/>
          <w:color w:val="522E91" w:themeColor="accent6"/>
        </w:rPr>
      </w:pPr>
      <w:r w:rsidRPr="2FDC64E3">
        <w:rPr>
          <w:rFonts w:eastAsia="Roboto Slab" w:cs="Roboto Slab"/>
          <w:color w:val="512E90"/>
        </w:rPr>
        <w:t>Program Overview</w:t>
      </w:r>
    </w:p>
    <w:p w14:paraId="5AE200B9" w14:textId="7B1AF80A" w:rsidR="00494610" w:rsidRPr="00494610" w:rsidRDefault="17DDD4E5" w:rsidP="2FDC64E3">
      <w:pPr>
        <w:spacing w:line="276" w:lineRule="auto"/>
        <w:rPr>
          <w:rFonts w:eastAsia="Aptos" w:cs="Aptos"/>
          <w:color w:val="000000" w:themeColor="text1"/>
        </w:rPr>
      </w:pPr>
      <w:r w:rsidRPr="2FDC64E3">
        <w:rPr>
          <w:rFonts w:eastAsia="Aptos" w:cs="Aptos"/>
        </w:rPr>
        <w:t>The Newcastle Permanent Innovators Program is a six</w:t>
      </w:r>
      <w:r w:rsidR="00494610">
        <w:noBreakHyphen/>
      </w:r>
      <w:r w:rsidRPr="2FDC64E3">
        <w:rPr>
          <w:rFonts w:eastAsia="Aptos" w:cs="Aptos"/>
        </w:rPr>
        <w:t>week initiative that supports HMRI Early and Mid</w:t>
      </w:r>
      <w:r w:rsidR="00494610">
        <w:noBreakHyphen/>
      </w:r>
      <w:r w:rsidRPr="2FDC64E3">
        <w:rPr>
          <w:rFonts w:eastAsia="Aptos" w:cs="Aptos"/>
        </w:rPr>
        <w:t>Career Researchers (EMCRs)</w:t>
      </w:r>
      <w:r w:rsidRPr="2FDC64E3">
        <w:rPr>
          <w:rFonts w:eastAsia="Aptos" w:cs="Aptos"/>
          <w:color w:val="000000" w:themeColor="text1"/>
        </w:rPr>
        <w:t xml:space="preserve"> to strengthen research translation capability and accelerate their research concept towards real-world impact.</w:t>
      </w:r>
    </w:p>
    <w:p w14:paraId="7143024B" w14:textId="7C8A831C" w:rsidR="00494610" w:rsidRPr="00494610" w:rsidRDefault="17DDD4E5" w:rsidP="2FDC64E3">
      <w:pPr>
        <w:spacing w:line="276" w:lineRule="auto"/>
        <w:rPr>
          <w:rFonts w:eastAsia="Aptos" w:cs="Aptos"/>
          <w:lang w:val="en-US"/>
        </w:rPr>
      </w:pPr>
      <w:r w:rsidRPr="2FDC64E3">
        <w:rPr>
          <w:rFonts w:eastAsia="Aptos" w:cs="Aptos"/>
        </w:rPr>
        <w:t xml:space="preserve">Created by the Hunter Medical Research Institute (HMRI) in partnership with Newcastle Permanent, the program </w:t>
      </w:r>
      <w:r w:rsidRPr="2FDC64E3">
        <w:rPr>
          <w:rFonts w:eastAsia="Aptos" w:cs="Aptos"/>
          <w:lang w:val="en-US"/>
        </w:rPr>
        <w:t xml:space="preserve">is designed to support </w:t>
      </w:r>
      <w:r w:rsidRPr="2FDC64E3">
        <w:rPr>
          <w:rFonts w:eastAsia="Aptos" w:cs="Aptos"/>
          <w:b/>
          <w:bCs/>
          <w:lang w:val="en-US"/>
        </w:rPr>
        <w:t>HMRI EMCR affiliate</w:t>
      </w:r>
      <w:r w:rsidR="00494610">
        <w:noBreakHyphen/>
      </w:r>
      <w:r w:rsidRPr="2FDC64E3">
        <w:rPr>
          <w:rFonts w:eastAsia="Aptos" w:cs="Aptos"/>
          <w:b/>
          <w:bCs/>
          <w:lang w:val="en-US"/>
        </w:rPr>
        <w:t>led ideas</w:t>
      </w:r>
      <w:r w:rsidRPr="2FDC64E3">
        <w:rPr>
          <w:rFonts w:eastAsia="Aptos" w:cs="Aptos"/>
          <w:lang w:val="en-US"/>
        </w:rPr>
        <w:t>, across research, clinical practice, and health service delivery.</w:t>
      </w:r>
    </w:p>
    <w:p w14:paraId="4B59857C" w14:textId="2265A850" w:rsidR="00494610" w:rsidRPr="00494610" w:rsidRDefault="17DDD4E5" w:rsidP="2FDC64E3">
      <w:pPr>
        <w:spacing w:line="276" w:lineRule="auto"/>
        <w:rPr>
          <w:rFonts w:eastAsia="Aptos" w:cs="Aptos"/>
          <w:lang w:val="en-US"/>
        </w:rPr>
      </w:pPr>
      <w:r w:rsidRPr="2FDC64E3">
        <w:rPr>
          <w:rFonts w:eastAsia="Aptos" w:cs="Aptos"/>
          <w:lang w:val="en-US"/>
        </w:rPr>
        <w:t>Grounded in community-connected research, the program focuses on translating evidence and insights into practical solutions that respond to real-world health needs, with an emphasis on implementation, impact, and measurable outcomes.</w:t>
      </w:r>
    </w:p>
    <w:p w14:paraId="07ECB14F" w14:textId="221D0FB2" w:rsidR="00494610" w:rsidRPr="00494610" w:rsidRDefault="17DDD4E5" w:rsidP="2FDC64E3">
      <w:pPr>
        <w:spacing w:line="276" w:lineRule="auto"/>
        <w:rPr>
          <w:rFonts w:ascii="Amasis MT Pro" w:eastAsia="Amasis MT Pro" w:hAnsi="Amasis MT Pro" w:cs="Amasis MT Pro"/>
          <w:color w:val="522E91" w:themeColor="accent6"/>
          <w:sz w:val="48"/>
          <w:szCs w:val="48"/>
          <w:lang w:val="en-US"/>
        </w:rPr>
      </w:pPr>
      <w:r w:rsidRPr="2FDC64E3">
        <w:rPr>
          <w:rFonts w:eastAsia="Aptos" w:cs="Aptos"/>
        </w:rPr>
        <w:t>EMCRs will refine and progress their novel ideas and concepts along the translational pipeline, culminating in a Pitch Showcase event, with seed grant awards and the chance to secure one of two $100,000 Newcastle Permanent Innovator Fellowships.</w:t>
      </w:r>
      <w:r w:rsidR="00494610">
        <w:br/>
      </w:r>
      <w:r w:rsidR="00494610">
        <w:br/>
      </w:r>
      <w:r w:rsidR="69FC10CF" w:rsidRPr="00AC6124">
        <w:rPr>
          <w:rStyle w:val="Heading1Char"/>
        </w:rPr>
        <w:t xml:space="preserve">Steps for Submitting an </w:t>
      </w:r>
      <w:proofErr w:type="gramStart"/>
      <w:r w:rsidR="69FC10CF" w:rsidRPr="00AC6124">
        <w:rPr>
          <w:rStyle w:val="Heading1Char"/>
        </w:rPr>
        <w:t>Application</w:t>
      </w:r>
      <w:proofErr w:type="gramEnd"/>
    </w:p>
    <w:p w14:paraId="1F88B962" w14:textId="770C23FE" w:rsidR="00494610" w:rsidRPr="00494610" w:rsidRDefault="69FC10CF" w:rsidP="2FDC64E3">
      <w:pPr>
        <w:pStyle w:val="Subtitle"/>
        <w:spacing w:line="257" w:lineRule="auto"/>
        <w:rPr>
          <w:rFonts w:eastAsia="Aptos" w:cs="Aptos"/>
          <w:lang w:val="en-US"/>
        </w:rPr>
      </w:pPr>
      <w:r w:rsidRPr="2FDC64E3">
        <w:rPr>
          <w:rFonts w:eastAsia="Aptos" w:cs="Aptos"/>
          <w:lang w:val="en-US"/>
        </w:rPr>
        <w:t xml:space="preserve">Step 1: Determine your eligibility </w:t>
      </w:r>
    </w:p>
    <w:p w14:paraId="5019D4AB" w14:textId="24F3C0DE" w:rsidR="00494610" w:rsidRPr="00494610" w:rsidRDefault="69FC10CF" w:rsidP="2FDC64E3">
      <w:pPr>
        <w:spacing w:before="120" w:after="0" w:line="240" w:lineRule="auto"/>
        <w:rPr>
          <w:rFonts w:eastAsia="Aptos" w:cs="Aptos"/>
          <w:lang w:val="en-US"/>
        </w:rPr>
      </w:pPr>
      <w:r w:rsidRPr="2FDC64E3">
        <w:rPr>
          <w:rFonts w:eastAsia="Aptos" w:cs="Aptos"/>
          <w:lang w:val="en-US"/>
        </w:rPr>
        <w:t>Please refer to page 2 of the Guidelines and Appendix 2.</w:t>
      </w:r>
      <w:r w:rsidR="00494610">
        <w:br/>
      </w:r>
    </w:p>
    <w:p w14:paraId="684543AF" w14:textId="14A9EB8D" w:rsidR="1EA7B48E" w:rsidRDefault="1EA7B48E" w:rsidP="2FDC64E3">
      <w:pPr>
        <w:pStyle w:val="Subtitle"/>
        <w:spacing w:line="257" w:lineRule="auto"/>
        <w:rPr>
          <w:rFonts w:eastAsia="Aptos" w:cs="Aptos"/>
          <w:lang w:val="en-US"/>
        </w:rPr>
      </w:pPr>
      <w:r w:rsidRPr="06A1DFCC">
        <w:rPr>
          <w:rFonts w:eastAsia="Aptos" w:cs="Aptos"/>
          <w:lang w:val="en-US"/>
        </w:rPr>
        <w:t xml:space="preserve">Step 2: Prepare your </w:t>
      </w:r>
      <w:r w:rsidR="005D360B">
        <w:rPr>
          <w:rFonts w:eastAsia="Aptos" w:cs="Aptos"/>
          <w:lang w:val="en-US"/>
        </w:rPr>
        <w:t>a</w:t>
      </w:r>
      <w:r w:rsidRPr="06A1DFCC">
        <w:rPr>
          <w:rFonts w:eastAsia="Aptos" w:cs="Aptos"/>
          <w:lang w:val="en-US"/>
        </w:rPr>
        <w:t xml:space="preserve">pplication </w:t>
      </w:r>
    </w:p>
    <w:p w14:paraId="314E609C" w14:textId="152D8EE5" w:rsidR="00494610" w:rsidRPr="005D360B" w:rsidRDefault="1EA7B48E" w:rsidP="005D360B">
      <w:pPr>
        <w:pStyle w:val="ListParagraph"/>
        <w:shd w:val="clear" w:color="auto" w:fill="FFFFFF" w:themeFill="background1"/>
        <w:spacing w:after="0" w:line="240" w:lineRule="auto"/>
        <w:contextualSpacing w:val="0"/>
        <w:rPr>
          <w:rFonts w:eastAsia="Aptos" w:cs="Aptos"/>
          <w:color w:val="000000" w:themeColor="text1"/>
        </w:rPr>
      </w:pPr>
      <w:r w:rsidRPr="000A0C38">
        <w:rPr>
          <w:rFonts w:eastAsia="Aptos" w:cs="Aptos"/>
          <w:color w:val="000000" w:themeColor="text1"/>
        </w:rPr>
        <w:t xml:space="preserve">Eligible researchers should </w:t>
      </w:r>
      <w:r w:rsidRPr="75BF57A3">
        <w:rPr>
          <w:rFonts w:eastAsia="Aptos" w:cs="Aptos"/>
          <w:color w:val="000000" w:themeColor="text1"/>
        </w:rPr>
        <w:t xml:space="preserve">self-nominate and complete one application form, complying with the </w:t>
      </w:r>
      <w:r w:rsidRPr="2FDC64E3">
        <w:rPr>
          <w:rFonts w:eastAsia="Aptos" w:cs="Aptos"/>
          <w:color w:val="000000" w:themeColor="text1"/>
        </w:rPr>
        <w:t>3-page limit</w:t>
      </w:r>
      <w:r w:rsidRPr="75BF57A3">
        <w:rPr>
          <w:rFonts w:eastAsia="Aptos" w:cs="Aptos"/>
          <w:color w:val="000000" w:themeColor="text1"/>
        </w:rPr>
        <w:t xml:space="preserve"> for the response to assessment criteria.</w:t>
      </w:r>
      <w:r w:rsidR="005D360B">
        <w:rPr>
          <w:rFonts w:eastAsia="Aptos" w:cs="Aptos"/>
          <w:color w:val="000000" w:themeColor="text1"/>
        </w:rPr>
        <w:br/>
      </w:r>
    </w:p>
    <w:p w14:paraId="26B2F272" w14:textId="33A8CBBD" w:rsidR="1EA7B48E" w:rsidRDefault="1D254955" w:rsidP="2FDC64E3">
      <w:pPr>
        <w:pStyle w:val="ListParagraph"/>
        <w:shd w:val="clear" w:color="auto" w:fill="FFFFFF" w:themeFill="background1"/>
        <w:spacing w:after="0" w:line="240" w:lineRule="auto"/>
        <w:ind w:left="714" w:hanging="357"/>
        <w:contextualSpacing w:val="0"/>
        <w:rPr>
          <w:rFonts w:eastAsia="Aptos" w:cs="Aptos"/>
          <w:i/>
          <w:iCs/>
          <w:color w:val="000000" w:themeColor="text1"/>
        </w:rPr>
      </w:pPr>
      <w:r w:rsidRPr="75BF57A3">
        <w:rPr>
          <w:rFonts w:eastAsia="Aptos" w:cs="Aptos"/>
          <w:color w:val="000000" w:themeColor="text1"/>
        </w:rPr>
        <w:t>Save your</w:t>
      </w:r>
      <w:r w:rsidR="1EA7B48E" w:rsidRPr="75BF57A3">
        <w:rPr>
          <w:rFonts w:eastAsia="Aptos" w:cs="Aptos"/>
          <w:color w:val="000000" w:themeColor="text1"/>
        </w:rPr>
        <w:t xml:space="preserve"> application form</w:t>
      </w:r>
      <w:r w:rsidR="69FC10CF" w:rsidRPr="2FDC64E3">
        <w:rPr>
          <w:rFonts w:eastAsia="Aptos" w:cs="Aptos"/>
          <w:color w:val="000000" w:themeColor="text1"/>
        </w:rPr>
        <w:t>, and all attachments</w:t>
      </w:r>
      <w:r w:rsidR="1EA7B48E" w:rsidRPr="000A0C38">
        <w:rPr>
          <w:rFonts w:eastAsia="Aptos" w:cs="Aptos"/>
          <w:color w:val="000000" w:themeColor="text1"/>
        </w:rPr>
        <w:t xml:space="preserve"> as </w:t>
      </w:r>
      <w:r w:rsidR="1EA7B48E" w:rsidRPr="75BF57A3">
        <w:rPr>
          <w:rFonts w:eastAsia="Aptos" w:cs="Aptos"/>
          <w:color w:val="000000" w:themeColor="text1"/>
        </w:rPr>
        <w:t>one PDF document</w:t>
      </w:r>
      <w:r w:rsidR="1EA7B48E" w:rsidRPr="000A0C38">
        <w:rPr>
          <w:rFonts w:eastAsia="Aptos" w:cs="Aptos"/>
          <w:color w:val="000000" w:themeColor="text1"/>
        </w:rPr>
        <w:t xml:space="preserve">. Please use the following naming convention: </w:t>
      </w:r>
      <w:r w:rsidR="1EA7B48E" w:rsidRPr="000A0C38">
        <w:rPr>
          <w:rFonts w:eastAsia="Aptos" w:cs="Aptos"/>
          <w:i/>
          <w:iCs/>
          <w:color w:val="000000" w:themeColor="text1"/>
        </w:rPr>
        <w:t xml:space="preserve">Full </w:t>
      </w:r>
      <w:proofErr w:type="spellStart"/>
      <w:r w:rsidR="1EA7B48E" w:rsidRPr="000A0C38">
        <w:rPr>
          <w:rFonts w:eastAsia="Aptos" w:cs="Aptos"/>
          <w:i/>
          <w:iCs/>
          <w:color w:val="000000" w:themeColor="text1"/>
        </w:rPr>
        <w:t>Name_NP</w:t>
      </w:r>
      <w:proofErr w:type="spellEnd"/>
      <w:r w:rsidR="1EA7B48E" w:rsidRPr="000A0C38">
        <w:rPr>
          <w:rFonts w:eastAsia="Aptos" w:cs="Aptos"/>
          <w:i/>
          <w:iCs/>
          <w:color w:val="000000" w:themeColor="text1"/>
        </w:rPr>
        <w:t xml:space="preserve"> Innovators Program 2026</w:t>
      </w:r>
    </w:p>
    <w:p w14:paraId="0CEFE703" w14:textId="510195F9" w:rsidR="1EA7B48E" w:rsidRPr="00494610" w:rsidRDefault="1EA7B48E" w:rsidP="2FDC64E3">
      <w:pPr>
        <w:pStyle w:val="Subtitle"/>
        <w:spacing w:line="257" w:lineRule="auto"/>
        <w:rPr>
          <w:rFonts w:eastAsia="Aptos" w:cs="Aptos"/>
          <w:lang w:val="en-US"/>
        </w:rPr>
      </w:pPr>
      <w:r w:rsidRPr="2FDC64E3">
        <w:rPr>
          <w:rFonts w:eastAsia="Aptos" w:cs="Aptos"/>
          <w:lang w:val="en-US"/>
        </w:rPr>
        <w:t xml:space="preserve"> </w:t>
      </w:r>
    </w:p>
    <w:p w14:paraId="6D6CAFC6" w14:textId="20A2B627" w:rsidR="1EA7B48E" w:rsidRDefault="1EA7B48E" w:rsidP="2FDC64E3">
      <w:pPr>
        <w:pStyle w:val="Subtitle"/>
        <w:spacing w:line="257" w:lineRule="auto"/>
        <w:rPr>
          <w:rFonts w:eastAsia="Aptos" w:cs="Aptos"/>
          <w:lang w:val="en-US"/>
        </w:rPr>
      </w:pPr>
      <w:r w:rsidRPr="06A1DFCC">
        <w:rPr>
          <w:rFonts w:eastAsia="Aptos" w:cs="Aptos"/>
          <w:lang w:val="en-US"/>
        </w:rPr>
        <w:t xml:space="preserve">Step 3: Submit your </w:t>
      </w:r>
      <w:r w:rsidR="005D360B">
        <w:rPr>
          <w:rFonts w:eastAsia="Aptos" w:cs="Aptos"/>
          <w:lang w:val="en-US"/>
        </w:rPr>
        <w:t>a</w:t>
      </w:r>
      <w:r w:rsidRPr="06A1DFCC">
        <w:rPr>
          <w:rFonts w:eastAsia="Aptos" w:cs="Aptos"/>
          <w:lang w:val="en-US"/>
        </w:rPr>
        <w:t>pplication</w:t>
      </w:r>
    </w:p>
    <w:p w14:paraId="5CD036DD" w14:textId="171AC85D" w:rsidR="00494610" w:rsidRPr="00494610" w:rsidRDefault="69FC10CF" w:rsidP="2FDC64E3">
      <w:pPr>
        <w:pStyle w:val="ListParagraph"/>
        <w:shd w:val="clear" w:color="auto" w:fill="FFFFFF" w:themeFill="background1"/>
        <w:spacing w:after="0" w:line="240" w:lineRule="auto"/>
        <w:contextualSpacing w:val="0"/>
        <w:rPr>
          <w:rFonts w:eastAsia="Aptos" w:cs="Aptos"/>
          <w:color w:val="000000" w:themeColor="text1"/>
        </w:rPr>
      </w:pPr>
      <w:r w:rsidRPr="2FDC64E3">
        <w:rPr>
          <w:rFonts w:eastAsia="Aptos" w:cs="Aptos"/>
          <w:color w:val="000000" w:themeColor="text1"/>
        </w:rPr>
        <w:t xml:space="preserve">Please upload your </w:t>
      </w:r>
      <w:proofErr w:type="gramStart"/>
      <w:r w:rsidRPr="2FDC64E3">
        <w:rPr>
          <w:rFonts w:eastAsia="Aptos" w:cs="Aptos"/>
          <w:color w:val="000000" w:themeColor="text1"/>
        </w:rPr>
        <w:t>2-3 minute</w:t>
      </w:r>
      <w:proofErr w:type="gramEnd"/>
      <w:r w:rsidRPr="2FDC64E3">
        <w:rPr>
          <w:rFonts w:eastAsia="Aptos" w:cs="Aptos"/>
          <w:color w:val="000000" w:themeColor="text1"/>
        </w:rPr>
        <w:t xml:space="preserve"> video and submit via the below Dropbox request link: </w:t>
      </w:r>
      <w:hyperlink r:id="rId11">
        <w:r w:rsidRPr="2FDC64E3">
          <w:rPr>
            <w:rStyle w:val="Hyperlink"/>
            <w:rFonts w:eastAsia="Aptos" w:cs="Aptos"/>
            <w:color w:val="F26649" w:themeColor="accent2"/>
          </w:rPr>
          <w:t>https://www.dropbox.com/request/A1YDYX7fjRW98g3xv3kp</w:t>
        </w:r>
      </w:hyperlink>
      <w:r w:rsidRPr="2FDC64E3">
        <w:rPr>
          <w:rFonts w:eastAsia="Aptos" w:cs="Aptos"/>
          <w:color w:val="000000" w:themeColor="text1"/>
        </w:rPr>
        <w:t xml:space="preserve"> </w:t>
      </w:r>
    </w:p>
    <w:p w14:paraId="045FFB19" w14:textId="3D3AEE5B" w:rsidR="00494610" w:rsidRPr="00494610" w:rsidRDefault="69FC10CF" w:rsidP="2FDC64E3">
      <w:pPr>
        <w:shd w:val="clear" w:color="auto" w:fill="FFFFFF" w:themeFill="background1"/>
        <w:spacing w:before="120" w:line="240" w:lineRule="auto"/>
        <w:ind w:left="720"/>
        <w:rPr>
          <w:rFonts w:eastAsia="Aptos" w:cs="Aptos"/>
        </w:rPr>
      </w:pPr>
      <w:r w:rsidRPr="2FDC64E3">
        <w:rPr>
          <w:rFonts w:eastAsia="Aptos" w:cs="Aptos"/>
        </w:rPr>
        <w:t xml:space="preserve"> </w:t>
      </w:r>
    </w:p>
    <w:p w14:paraId="1E454945" w14:textId="648D0F49" w:rsidR="00494610" w:rsidRPr="00494610" w:rsidRDefault="69FC10CF" w:rsidP="2FDC64E3">
      <w:pPr>
        <w:pStyle w:val="ListParagraph"/>
        <w:shd w:val="clear" w:color="auto" w:fill="FFFFFF" w:themeFill="background1"/>
        <w:spacing w:after="0" w:line="240" w:lineRule="auto"/>
        <w:contextualSpacing w:val="0"/>
        <w:rPr>
          <w:rFonts w:eastAsia="Aptos" w:cs="Aptos"/>
          <w:i/>
          <w:iCs/>
          <w:color w:val="000000" w:themeColor="text1"/>
        </w:rPr>
      </w:pPr>
      <w:r w:rsidRPr="2FDC64E3">
        <w:rPr>
          <w:rFonts w:eastAsia="Aptos" w:cs="Aptos"/>
          <w:color w:val="000000" w:themeColor="text1"/>
        </w:rPr>
        <w:lastRenderedPageBreak/>
        <w:t xml:space="preserve">Please email </w:t>
      </w:r>
      <w:hyperlink r:id="rId12">
        <w:r w:rsidRPr="2FDC64E3">
          <w:rPr>
            <w:rStyle w:val="Hyperlink"/>
            <w:rFonts w:eastAsia="Aptos" w:cs="Aptos"/>
            <w:color w:val="EE0000"/>
          </w:rPr>
          <w:t>opportunities@hmri.org.au</w:t>
        </w:r>
      </w:hyperlink>
      <w:r w:rsidRPr="2FDC64E3">
        <w:rPr>
          <w:rFonts w:eastAsia="Aptos" w:cs="Aptos"/>
          <w:color w:val="000000" w:themeColor="text1"/>
        </w:rPr>
        <w:t xml:space="preserve"> with your completed application form by the closing date of </w:t>
      </w:r>
      <w:r w:rsidRPr="2FDC64E3">
        <w:rPr>
          <w:rFonts w:eastAsia="Aptos" w:cs="Aptos"/>
          <w:b/>
          <w:bCs/>
          <w:color w:val="000000" w:themeColor="text1"/>
        </w:rPr>
        <w:t>11.59pm 10 May 2026</w:t>
      </w:r>
      <w:r w:rsidRPr="2FDC64E3">
        <w:rPr>
          <w:rFonts w:eastAsia="Aptos" w:cs="Aptos"/>
          <w:color w:val="000000" w:themeColor="text1"/>
        </w:rPr>
        <w:t xml:space="preserve"> using the subject: </w:t>
      </w:r>
      <w:r w:rsidRPr="2FDC64E3">
        <w:rPr>
          <w:rFonts w:eastAsia="Aptos" w:cs="Aptos"/>
          <w:i/>
          <w:iCs/>
          <w:color w:val="000000" w:themeColor="text1"/>
        </w:rPr>
        <w:t xml:space="preserve">Full </w:t>
      </w:r>
      <w:proofErr w:type="spellStart"/>
      <w:r w:rsidRPr="2FDC64E3">
        <w:rPr>
          <w:rFonts w:eastAsia="Aptos" w:cs="Aptos"/>
          <w:i/>
          <w:iCs/>
          <w:color w:val="000000" w:themeColor="text1"/>
        </w:rPr>
        <w:t>Name_NP</w:t>
      </w:r>
      <w:proofErr w:type="spellEnd"/>
      <w:r w:rsidRPr="2FDC64E3">
        <w:rPr>
          <w:rFonts w:eastAsia="Aptos" w:cs="Aptos"/>
          <w:i/>
          <w:iCs/>
          <w:color w:val="000000" w:themeColor="text1"/>
        </w:rPr>
        <w:t xml:space="preserve"> Innovators Program 2026</w:t>
      </w:r>
    </w:p>
    <w:p w14:paraId="22F1E43C" w14:textId="76840BD8" w:rsidR="00494610" w:rsidRDefault="69FC10CF" w:rsidP="2FDC64E3">
      <w:pPr>
        <w:shd w:val="clear" w:color="auto" w:fill="FFFFFF" w:themeFill="background1"/>
        <w:spacing w:before="120" w:line="240" w:lineRule="auto"/>
        <w:rPr>
          <w:rFonts w:eastAsia="Aptos" w:cs="Aptos"/>
          <w:color w:val="000000" w:themeColor="text1"/>
        </w:rPr>
      </w:pPr>
      <w:r w:rsidRPr="2FDC64E3">
        <w:rPr>
          <w:rFonts w:eastAsia="Aptos" w:cs="Aptos"/>
          <w:color w:val="000000" w:themeColor="text1"/>
        </w:rPr>
        <w:t>Note: Both submission steps are required for a complete application. Applications not submitted by the deadline will not be considered.</w:t>
      </w:r>
    </w:p>
    <w:p w14:paraId="43738EC6" w14:textId="77777777" w:rsidR="00957F25" w:rsidRDefault="00957F25" w:rsidP="2FDC64E3">
      <w:pPr>
        <w:shd w:val="clear" w:color="auto" w:fill="FFFFFF" w:themeFill="background1"/>
        <w:spacing w:before="120" w:line="240" w:lineRule="auto"/>
        <w:rPr>
          <w:rFonts w:eastAsia="Aptos" w:cs="Aptos"/>
          <w:color w:val="000000" w:themeColor="text1"/>
        </w:rPr>
      </w:pPr>
    </w:p>
    <w:p w14:paraId="7114E6EC" w14:textId="6905429D" w:rsidR="006B7877" w:rsidRDefault="006B7877" w:rsidP="00AC6124">
      <w:pPr>
        <w:pStyle w:val="Heading1"/>
      </w:pPr>
      <w:r>
        <w:t xml:space="preserve">Section 1: </w:t>
      </w:r>
      <w:r w:rsidR="00494610" w:rsidRPr="00FB38D2">
        <w:t xml:space="preserve">Chief Investigator Information </w:t>
      </w:r>
    </w:p>
    <w:tbl>
      <w:tblPr>
        <w:tblStyle w:val="TableGrid"/>
        <w:tblW w:w="9634" w:type="dxa"/>
        <w:tblLook w:val="04A0" w:firstRow="1" w:lastRow="0" w:firstColumn="1" w:lastColumn="0" w:noHBand="0" w:noVBand="1"/>
      </w:tblPr>
      <w:tblGrid>
        <w:gridCol w:w="3675"/>
        <w:gridCol w:w="5959"/>
      </w:tblGrid>
      <w:tr w:rsidR="00D35FCF" w:rsidRPr="002C6498" w14:paraId="765A214C" w14:textId="77777777" w:rsidTr="21AE88E6">
        <w:trPr>
          <w:trHeight w:val="300"/>
        </w:trPr>
        <w:tc>
          <w:tcPr>
            <w:tcW w:w="36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33DE69" w14:textId="77777777" w:rsidR="00494610" w:rsidRPr="002C6498" w:rsidRDefault="00494610" w:rsidP="00702519">
            <w:pPr>
              <w:autoSpaceDE w:val="0"/>
              <w:autoSpaceDN w:val="0"/>
              <w:adjustRightInd w:val="0"/>
              <w:spacing w:after="120"/>
              <w:rPr>
                <w:rFonts w:cs="Calibri"/>
                <w:lang w:val="en-AU"/>
              </w:rPr>
            </w:pPr>
            <w:bookmarkStart w:id="0" w:name="_Hlk2000977"/>
            <w:r w:rsidRPr="002C6498">
              <w:rPr>
                <w:rFonts w:cs="Calibri"/>
                <w:lang w:val="en-AU"/>
              </w:rPr>
              <w:t>Title and full name</w:t>
            </w:r>
          </w:p>
        </w:tc>
        <w:tc>
          <w:tcPr>
            <w:tcW w:w="59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E85038" w14:textId="77777777" w:rsidR="00494610" w:rsidRPr="002C6498" w:rsidRDefault="00494610" w:rsidP="00702519">
            <w:pPr>
              <w:autoSpaceDE w:val="0"/>
              <w:autoSpaceDN w:val="0"/>
              <w:adjustRightInd w:val="0"/>
              <w:spacing w:after="120"/>
              <w:rPr>
                <w:rFonts w:cs="Calibri"/>
                <w:lang w:val="en-AU"/>
              </w:rPr>
            </w:pPr>
          </w:p>
        </w:tc>
      </w:tr>
      <w:tr w:rsidR="00D35FCF" w:rsidRPr="002C6498" w14:paraId="2035B102" w14:textId="77777777" w:rsidTr="21AE88E6">
        <w:trPr>
          <w:trHeight w:val="300"/>
        </w:trPr>
        <w:tc>
          <w:tcPr>
            <w:tcW w:w="36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BC6036" w14:textId="6B3FF1E3" w:rsidR="00494610" w:rsidRPr="002C6498" w:rsidRDefault="00494610" w:rsidP="00702519">
            <w:pPr>
              <w:autoSpaceDE w:val="0"/>
              <w:autoSpaceDN w:val="0"/>
              <w:adjustRightInd w:val="0"/>
              <w:spacing w:after="120"/>
              <w:rPr>
                <w:rFonts w:cs="Calibri"/>
                <w:lang w:val="en-AU"/>
              </w:rPr>
            </w:pPr>
            <w:r w:rsidRPr="002C6498">
              <w:rPr>
                <w:rFonts w:cs="Calibri"/>
                <w:lang w:val="en-AU"/>
              </w:rPr>
              <w:t>Primary Employer</w:t>
            </w:r>
            <w:r w:rsidR="47F451CD" w:rsidRPr="66A5A934">
              <w:rPr>
                <w:rFonts w:cs="Calibri"/>
                <w:lang w:val="en-AU"/>
              </w:rPr>
              <w:t xml:space="preserve"> </w:t>
            </w:r>
            <w:r w:rsidR="47F451CD" w:rsidRPr="63A1EA01">
              <w:rPr>
                <w:rFonts w:cs="Calibri"/>
                <w:lang w:val="en-AU"/>
              </w:rPr>
              <w:t xml:space="preserve">and </w:t>
            </w:r>
            <w:r w:rsidR="47F451CD" w:rsidRPr="5AFF330C">
              <w:rPr>
                <w:rFonts w:cs="Calibri"/>
                <w:lang w:val="en-AU"/>
              </w:rPr>
              <w:t>Role</w:t>
            </w:r>
          </w:p>
        </w:tc>
        <w:tc>
          <w:tcPr>
            <w:tcW w:w="59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C3DE58" w14:textId="77777777" w:rsidR="00494610" w:rsidRPr="002C6498" w:rsidRDefault="00494610" w:rsidP="00702519">
            <w:pPr>
              <w:autoSpaceDE w:val="0"/>
              <w:autoSpaceDN w:val="0"/>
              <w:adjustRightInd w:val="0"/>
              <w:spacing w:after="120"/>
              <w:rPr>
                <w:rFonts w:cs="Calibri"/>
                <w:lang w:val="en-AU"/>
              </w:rPr>
            </w:pPr>
          </w:p>
        </w:tc>
      </w:tr>
      <w:tr w:rsidR="00D35FCF" w:rsidRPr="002C6498" w14:paraId="38F565E3" w14:textId="77777777" w:rsidTr="21AE88E6">
        <w:trPr>
          <w:trHeight w:val="300"/>
        </w:trPr>
        <w:tc>
          <w:tcPr>
            <w:tcW w:w="36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D467CD" w14:textId="77777777" w:rsidR="00494610" w:rsidRPr="002C6498" w:rsidRDefault="00494610" w:rsidP="00702519">
            <w:pPr>
              <w:autoSpaceDE w:val="0"/>
              <w:autoSpaceDN w:val="0"/>
              <w:adjustRightInd w:val="0"/>
              <w:rPr>
                <w:rFonts w:cs="Calibri"/>
                <w:lang w:val="en-AU"/>
              </w:rPr>
            </w:pPr>
            <w:r w:rsidRPr="002C6498">
              <w:rPr>
                <w:rFonts w:cs="Calibri"/>
                <w:lang w:val="en-AU"/>
              </w:rPr>
              <w:t>Commencement Date of Current Appointment</w:t>
            </w:r>
          </w:p>
        </w:tc>
        <w:tc>
          <w:tcPr>
            <w:tcW w:w="59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9F07A6" w14:textId="77777777" w:rsidR="00494610" w:rsidRPr="002C6498" w:rsidRDefault="00494610" w:rsidP="00702519">
            <w:pPr>
              <w:autoSpaceDE w:val="0"/>
              <w:autoSpaceDN w:val="0"/>
              <w:adjustRightInd w:val="0"/>
              <w:spacing w:after="120"/>
              <w:rPr>
                <w:rFonts w:cs="Calibri"/>
                <w:lang w:val="en-AU"/>
              </w:rPr>
            </w:pPr>
          </w:p>
        </w:tc>
      </w:tr>
      <w:tr w:rsidR="00D35FCF" w:rsidRPr="002C6498" w14:paraId="6BC065EE" w14:textId="77777777" w:rsidTr="21AE88E6">
        <w:trPr>
          <w:trHeight w:val="300"/>
        </w:trPr>
        <w:tc>
          <w:tcPr>
            <w:tcW w:w="36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529599" w14:textId="77777777" w:rsidR="00494610" w:rsidRPr="002C6498" w:rsidRDefault="00494610" w:rsidP="00702519">
            <w:pPr>
              <w:autoSpaceDE w:val="0"/>
              <w:autoSpaceDN w:val="0"/>
              <w:adjustRightInd w:val="0"/>
              <w:spacing w:after="120"/>
              <w:rPr>
                <w:rFonts w:cs="Calibri"/>
                <w:lang w:val="en-AU"/>
              </w:rPr>
            </w:pPr>
            <w:r w:rsidRPr="002C6498">
              <w:rPr>
                <w:rFonts w:cs="Calibri"/>
                <w:lang w:val="en-AU"/>
              </w:rPr>
              <w:t>End Date of Current Appointment</w:t>
            </w:r>
          </w:p>
        </w:tc>
        <w:tc>
          <w:tcPr>
            <w:tcW w:w="59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41EA25" w14:textId="77777777" w:rsidR="00494610" w:rsidRPr="002C6498" w:rsidRDefault="00494610" w:rsidP="00702519">
            <w:pPr>
              <w:autoSpaceDE w:val="0"/>
              <w:autoSpaceDN w:val="0"/>
              <w:adjustRightInd w:val="0"/>
              <w:spacing w:after="120"/>
              <w:rPr>
                <w:rFonts w:cs="Calibri"/>
                <w:lang w:val="en-AU"/>
              </w:rPr>
            </w:pPr>
          </w:p>
        </w:tc>
      </w:tr>
      <w:tr w:rsidR="006D2BC1" w:rsidRPr="002C6498" w14:paraId="57A773D6" w14:textId="77777777" w:rsidTr="21AE88E6">
        <w:trPr>
          <w:trHeight w:val="300"/>
        </w:trPr>
        <w:tc>
          <w:tcPr>
            <w:tcW w:w="36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134928" w14:textId="77777777" w:rsidR="00494610" w:rsidRPr="002C6498" w:rsidRDefault="00494610" w:rsidP="00702519">
            <w:pPr>
              <w:rPr>
                <w:rFonts w:cs="Calibri"/>
              </w:rPr>
            </w:pPr>
            <w:r w:rsidRPr="002C6498">
              <w:rPr>
                <w:rFonts w:cs="Calibri"/>
              </w:rPr>
              <w:t>HMRI Research Program</w:t>
            </w:r>
          </w:p>
          <w:p w14:paraId="31EA5A60" w14:textId="77777777" w:rsidR="00494610" w:rsidRPr="002C6498" w:rsidRDefault="00494610" w:rsidP="00702519"/>
        </w:tc>
        <w:tc>
          <w:tcPr>
            <w:tcW w:w="59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99DC5C" w14:textId="77777777" w:rsidR="00494610" w:rsidRPr="002C6498" w:rsidRDefault="00494610" w:rsidP="00702519"/>
        </w:tc>
      </w:tr>
      <w:tr w:rsidR="006D2BC1" w:rsidRPr="002C6498" w14:paraId="757DB5B1" w14:textId="77777777" w:rsidTr="21AE88E6">
        <w:trPr>
          <w:trHeight w:val="300"/>
        </w:trPr>
        <w:tc>
          <w:tcPr>
            <w:tcW w:w="36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13BE58" w14:textId="77777777" w:rsidR="00494610" w:rsidRPr="002C6498" w:rsidRDefault="00494610" w:rsidP="00702519">
            <w:pPr>
              <w:autoSpaceDE w:val="0"/>
              <w:autoSpaceDN w:val="0"/>
              <w:adjustRightInd w:val="0"/>
              <w:spacing w:after="120"/>
              <w:rPr>
                <w:rFonts w:cs="Calibri"/>
                <w:lang w:val="en-AU"/>
              </w:rPr>
            </w:pPr>
            <w:r w:rsidRPr="002C6498">
              <w:rPr>
                <w:rFonts w:cs="Calibri"/>
                <w:lang w:val="en-AU"/>
              </w:rPr>
              <w:t xml:space="preserve">Email </w:t>
            </w:r>
          </w:p>
        </w:tc>
        <w:tc>
          <w:tcPr>
            <w:tcW w:w="59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7A1B7F" w14:textId="77777777" w:rsidR="00494610" w:rsidRPr="002C6498" w:rsidRDefault="00494610" w:rsidP="00702519">
            <w:pPr>
              <w:autoSpaceDE w:val="0"/>
              <w:autoSpaceDN w:val="0"/>
              <w:adjustRightInd w:val="0"/>
              <w:spacing w:after="120"/>
              <w:rPr>
                <w:rFonts w:cs="Calibri"/>
                <w:lang w:val="en-AU"/>
              </w:rPr>
            </w:pPr>
          </w:p>
        </w:tc>
      </w:tr>
      <w:tr w:rsidR="006D2BC1" w:rsidRPr="002C6498" w14:paraId="3A44AAE2" w14:textId="77777777" w:rsidTr="21AE88E6">
        <w:trPr>
          <w:trHeight w:val="300"/>
        </w:trPr>
        <w:tc>
          <w:tcPr>
            <w:tcW w:w="36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2B05058" w14:textId="49BF7846" w:rsidR="00494610" w:rsidRPr="002C6498" w:rsidRDefault="0190E263" w:rsidP="00702519">
            <w:pPr>
              <w:autoSpaceDE w:val="0"/>
              <w:autoSpaceDN w:val="0"/>
              <w:adjustRightInd w:val="0"/>
              <w:rPr>
                <w:rFonts w:cs="Calibri"/>
                <w:lang w:val="en-AU"/>
              </w:rPr>
            </w:pPr>
            <w:r w:rsidRPr="2FDC64E3">
              <w:rPr>
                <w:rFonts w:cs="Calibri"/>
                <w:lang w:val="en-AU"/>
              </w:rPr>
              <w:t>P</w:t>
            </w:r>
            <w:r w:rsidR="00494610" w:rsidRPr="2FDC64E3">
              <w:rPr>
                <w:rFonts w:cs="Calibri"/>
                <w:lang w:val="en-AU"/>
              </w:rPr>
              <w:t xml:space="preserve">hone </w:t>
            </w:r>
          </w:p>
          <w:p w14:paraId="71072259" w14:textId="77777777" w:rsidR="00494610" w:rsidRPr="002C6498" w:rsidRDefault="00494610" w:rsidP="00702519">
            <w:pPr>
              <w:autoSpaceDE w:val="0"/>
              <w:autoSpaceDN w:val="0"/>
              <w:adjustRightInd w:val="0"/>
              <w:spacing w:after="120"/>
              <w:rPr>
                <w:rFonts w:cs="Calibri"/>
                <w:i/>
                <w:iCs/>
                <w:lang w:val="en-AU"/>
              </w:rPr>
            </w:pPr>
          </w:p>
        </w:tc>
        <w:tc>
          <w:tcPr>
            <w:tcW w:w="59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BD9D34" w14:textId="77777777" w:rsidR="00494610" w:rsidRPr="002C6498" w:rsidRDefault="00494610" w:rsidP="00702519">
            <w:pPr>
              <w:autoSpaceDE w:val="0"/>
              <w:autoSpaceDN w:val="0"/>
              <w:adjustRightInd w:val="0"/>
              <w:spacing w:after="120"/>
              <w:rPr>
                <w:rFonts w:cs="Calibri"/>
                <w:lang w:val="en-AU"/>
              </w:rPr>
            </w:pPr>
          </w:p>
        </w:tc>
      </w:tr>
      <w:tr w:rsidR="00D054DF" w14:paraId="3482B11B" w14:textId="77777777" w:rsidTr="21AE88E6">
        <w:trPr>
          <w:trHeight w:val="300"/>
        </w:trPr>
        <w:tc>
          <w:tcPr>
            <w:tcW w:w="36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ED40BF" w14:textId="1AC23AB7" w:rsidR="5AFF330C" w:rsidRDefault="6BDD172B" w:rsidP="5AFF330C">
            <w:pPr>
              <w:rPr>
                <w:rFonts w:cs="Calibri"/>
                <w:lang w:val="en-AU"/>
              </w:rPr>
            </w:pPr>
            <w:r w:rsidRPr="658CE22A">
              <w:rPr>
                <w:rFonts w:cs="Calibri"/>
                <w:lang w:val="en-AU"/>
              </w:rPr>
              <w:t>Supervisor Name</w:t>
            </w:r>
          </w:p>
        </w:tc>
        <w:tc>
          <w:tcPr>
            <w:tcW w:w="59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2B2EA4" w14:textId="7C3EF841" w:rsidR="5AFF330C" w:rsidRDefault="5AFF330C" w:rsidP="5AFF330C">
            <w:pPr>
              <w:rPr>
                <w:rFonts w:cs="Calibri"/>
                <w:lang w:val="en-AU"/>
              </w:rPr>
            </w:pPr>
          </w:p>
        </w:tc>
      </w:tr>
      <w:tr w:rsidR="00CF3D45" w14:paraId="425D1A94" w14:textId="77777777" w:rsidTr="21AE88E6">
        <w:trPr>
          <w:trHeight w:val="300"/>
        </w:trPr>
        <w:tc>
          <w:tcPr>
            <w:tcW w:w="36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8F1D1D" w14:textId="6E2788B2" w:rsidR="658CE22A" w:rsidRDefault="6BDD172B" w:rsidP="658CE22A">
            <w:pPr>
              <w:rPr>
                <w:rFonts w:cs="Calibri"/>
                <w:lang w:val="en-AU"/>
              </w:rPr>
            </w:pPr>
            <w:r w:rsidRPr="28214FFB">
              <w:rPr>
                <w:rFonts w:cs="Calibri"/>
                <w:lang w:val="en-AU"/>
              </w:rPr>
              <w:t>Supervisor Email</w:t>
            </w:r>
          </w:p>
        </w:tc>
        <w:tc>
          <w:tcPr>
            <w:tcW w:w="59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8129DE" w14:textId="35A6963B" w:rsidR="658CE22A" w:rsidRDefault="658CE22A" w:rsidP="658CE22A">
            <w:pPr>
              <w:rPr>
                <w:rFonts w:cs="Calibri"/>
                <w:lang w:val="en-AU"/>
              </w:rPr>
            </w:pPr>
          </w:p>
        </w:tc>
      </w:tr>
    </w:tbl>
    <w:p w14:paraId="775C7584" w14:textId="77777777" w:rsidR="00494610" w:rsidRDefault="00494610" w:rsidP="00494610">
      <w:pPr>
        <w:autoSpaceDE w:val="0"/>
        <w:autoSpaceDN w:val="0"/>
        <w:adjustRightInd w:val="0"/>
        <w:spacing w:before="120" w:line="240" w:lineRule="auto"/>
        <w:contextualSpacing/>
        <w:rPr>
          <w:rFonts w:ascii="Calibri" w:hAnsi="Calibri" w:cs="Calibri"/>
          <w:lang w:eastAsia="en-US"/>
        </w:rPr>
      </w:pPr>
      <w:bookmarkStart w:id="1" w:name="_Hlk53069353"/>
      <w:bookmarkEnd w:id="0"/>
    </w:p>
    <w:tbl>
      <w:tblPr>
        <w:tblStyle w:val="TableGrid"/>
        <w:tblW w:w="9634" w:type="dxa"/>
        <w:tblLook w:val="04A0" w:firstRow="1" w:lastRow="0" w:firstColumn="1" w:lastColumn="0" w:noHBand="0" w:noVBand="1"/>
      </w:tblPr>
      <w:tblGrid>
        <w:gridCol w:w="9634"/>
      </w:tblGrid>
      <w:tr w:rsidR="001C2ABF" w:rsidRPr="008D660C" w14:paraId="2E0EB9EB" w14:textId="77777777" w:rsidTr="00E5010E">
        <w:tc>
          <w:tcPr>
            <w:tcW w:w="9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154BDB" w14:textId="77777777" w:rsidR="00494610" w:rsidRPr="005D360B" w:rsidRDefault="00494610" w:rsidP="00702519">
            <w:pPr>
              <w:autoSpaceDE w:val="0"/>
              <w:autoSpaceDN w:val="0"/>
              <w:adjustRightInd w:val="0"/>
              <w:spacing w:after="60"/>
              <w:rPr>
                <w:rFonts w:cs="Calibri"/>
                <w:i/>
                <w:color w:val="0070C0"/>
                <w:lang w:val="en-AU"/>
              </w:rPr>
            </w:pPr>
            <w:r w:rsidRPr="005D360B">
              <w:rPr>
                <w:rFonts w:cs="Calibri"/>
                <w:lang w:val="en-AU"/>
              </w:rPr>
              <w:t xml:space="preserve">Relative to Opportunity Statement: </w:t>
            </w:r>
            <w:proofErr w:type="gramStart"/>
            <w:r w:rsidRPr="005D360B">
              <w:rPr>
                <w:rFonts w:cs="Calibri"/>
                <w:i/>
                <w:lang w:val="en-AU"/>
              </w:rPr>
              <w:t>Takes into account</w:t>
            </w:r>
            <w:proofErr w:type="gramEnd"/>
            <w:r w:rsidRPr="005D360B">
              <w:rPr>
                <w:rFonts w:cs="Calibri"/>
                <w:i/>
                <w:lang w:val="en-AU"/>
              </w:rPr>
              <w:t xml:space="preserve"> the opportunity a researcher has to undertake research activities, including the percentage a researcher </w:t>
            </w:r>
            <w:proofErr w:type="gramStart"/>
            <w:r w:rsidRPr="005D360B">
              <w:rPr>
                <w:rFonts w:cs="Calibri"/>
                <w:i/>
                <w:lang w:val="en-AU"/>
              </w:rPr>
              <w:t>is able to</w:t>
            </w:r>
            <w:proofErr w:type="gramEnd"/>
            <w:r w:rsidRPr="005D360B">
              <w:rPr>
                <w:rFonts w:cs="Calibri"/>
                <w:i/>
                <w:lang w:val="en-AU"/>
              </w:rPr>
              <w:t xml:space="preserve"> allocate to research e.g. 40% (2 days/week). Clinical, teaching and admin workloads may be shown.</w:t>
            </w:r>
          </w:p>
          <w:p w14:paraId="190BD0A0" w14:textId="77777777" w:rsidR="00494610" w:rsidRPr="005D360B" w:rsidRDefault="00494610" w:rsidP="00702519">
            <w:pPr>
              <w:autoSpaceDE w:val="0"/>
              <w:autoSpaceDN w:val="0"/>
              <w:adjustRightInd w:val="0"/>
              <w:spacing w:after="60"/>
              <w:rPr>
                <w:rFonts w:cs="Calibri"/>
                <w:lang w:val="en-AU"/>
              </w:rPr>
            </w:pPr>
          </w:p>
          <w:p w14:paraId="407BF547" w14:textId="77777777" w:rsidR="005D360B" w:rsidRPr="005D360B" w:rsidRDefault="005D360B" w:rsidP="00702519">
            <w:pPr>
              <w:autoSpaceDE w:val="0"/>
              <w:autoSpaceDN w:val="0"/>
              <w:adjustRightInd w:val="0"/>
              <w:spacing w:after="60"/>
              <w:rPr>
                <w:rFonts w:cs="Calibri"/>
                <w:lang w:val="en-AU"/>
              </w:rPr>
            </w:pPr>
          </w:p>
          <w:p w14:paraId="5A2064EC" w14:textId="77777777" w:rsidR="00494610" w:rsidRDefault="00494610" w:rsidP="00702519">
            <w:pPr>
              <w:autoSpaceDE w:val="0"/>
              <w:autoSpaceDN w:val="0"/>
              <w:adjustRightInd w:val="0"/>
              <w:spacing w:after="60"/>
              <w:rPr>
                <w:rFonts w:ascii="Calibri" w:hAnsi="Calibri" w:cs="Calibri"/>
                <w:lang w:val="en-AU"/>
              </w:rPr>
            </w:pPr>
          </w:p>
          <w:p w14:paraId="7DB89A91" w14:textId="77777777" w:rsidR="00D054DF" w:rsidRPr="005D360B" w:rsidRDefault="00D054DF" w:rsidP="00702519">
            <w:pPr>
              <w:autoSpaceDE w:val="0"/>
              <w:autoSpaceDN w:val="0"/>
              <w:adjustRightInd w:val="0"/>
              <w:spacing w:after="60"/>
              <w:rPr>
                <w:rFonts w:ascii="Calibri" w:hAnsi="Calibri" w:cs="Calibri"/>
                <w:lang w:val="en-AU"/>
              </w:rPr>
            </w:pPr>
          </w:p>
        </w:tc>
      </w:tr>
      <w:tr w:rsidR="00CF3D45" w:rsidRPr="008D660C" w14:paraId="52574F76" w14:textId="77777777" w:rsidTr="00E5010E">
        <w:tc>
          <w:tcPr>
            <w:tcW w:w="9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44C752" w14:textId="77777777" w:rsidR="005D360B" w:rsidRPr="005D360B" w:rsidRDefault="005D360B" w:rsidP="005D360B">
            <w:r w:rsidRPr="005D360B">
              <w:t>Please list any team members or collaborators you are currently collaborating with on this idea or project. Where applicable, identify the individual’s role in the research.</w:t>
            </w:r>
          </w:p>
          <w:p w14:paraId="04B302ED" w14:textId="77777777" w:rsidR="005D360B" w:rsidRDefault="005D360B" w:rsidP="00702519">
            <w:pPr>
              <w:autoSpaceDE w:val="0"/>
              <w:autoSpaceDN w:val="0"/>
              <w:adjustRightInd w:val="0"/>
              <w:spacing w:after="60"/>
              <w:rPr>
                <w:rFonts w:cs="Calibri"/>
              </w:rPr>
            </w:pPr>
          </w:p>
          <w:p w14:paraId="70D36CE0" w14:textId="77777777" w:rsidR="00D054DF" w:rsidRDefault="00D054DF" w:rsidP="00702519">
            <w:pPr>
              <w:autoSpaceDE w:val="0"/>
              <w:autoSpaceDN w:val="0"/>
              <w:adjustRightInd w:val="0"/>
              <w:spacing w:after="60"/>
              <w:rPr>
                <w:rFonts w:cs="Calibri"/>
              </w:rPr>
            </w:pPr>
          </w:p>
          <w:p w14:paraId="61ED354A" w14:textId="77777777" w:rsidR="005D360B" w:rsidRDefault="005D360B" w:rsidP="00702519">
            <w:pPr>
              <w:autoSpaceDE w:val="0"/>
              <w:autoSpaceDN w:val="0"/>
              <w:adjustRightInd w:val="0"/>
              <w:spacing w:after="60"/>
              <w:rPr>
                <w:rFonts w:cs="Calibri"/>
              </w:rPr>
            </w:pPr>
          </w:p>
          <w:p w14:paraId="7C61E33B" w14:textId="77777777" w:rsidR="005D360B" w:rsidRPr="005D360B" w:rsidRDefault="005D360B" w:rsidP="00702519">
            <w:pPr>
              <w:autoSpaceDE w:val="0"/>
              <w:autoSpaceDN w:val="0"/>
              <w:adjustRightInd w:val="0"/>
              <w:spacing w:after="60"/>
              <w:rPr>
                <w:rFonts w:cs="Calibri"/>
              </w:rPr>
            </w:pPr>
          </w:p>
        </w:tc>
      </w:tr>
      <w:tr w:rsidR="00CF3D45" w:rsidRPr="008D660C" w14:paraId="4FF2C747" w14:textId="77777777" w:rsidTr="00E5010E">
        <w:tc>
          <w:tcPr>
            <w:tcW w:w="9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980D807" w14:textId="77777777" w:rsidR="006B7877" w:rsidRDefault="005D360B" w:rsidP="005D360B">
            <w:pPr>
              <w:rPr>
                <w:rFonts w:cs="Calibri"/>
                <w:lang w:val="en-AU"/>
              </w:rPr>
            </w:pPr>
            <w:r w:rsidRPr="00677BF7">
              <w:rPr>
                <w:rFonts w:cs="Calibri"/>
              </w:rPr>
              <w:t>To assist with scheduling, please let us know of any dates or times you may be unavailable during the Program</w:t>
            </w:r>
            <w:r>
              <w:rPr>
                <w:rFonts w:cs="Calibri"/>
              </w:rPr>
              <w:t xml:space="preserve"> period</w:t>
            </w:r>
            <w:r w:rsidRPr="00677BF7">
              <w:rPr>
                <w:rFonts w:cs="Calibri"/>
              </w:rPr>
              <w:t xml:space="preserve"> (June–August 2026), including any days or times you would prefer to avoid for module workshops or commitments.</w:t>
            </w:r>
            <w:r>
              <w:rPr>
                <w:rFonts w:cs="Calibri"/>
              </w:rPr>
              <w:t xml:space="preserve"> </w:t>
            </w:r>
            <w:r w:rsidRPr="005D360B">
              <w:rPr>
                <w:rFonts w:cs="Calibri"/>
                <w:i/>
                <w:iCs/>
              </w:rPr>
              <w:t xml:space="preserve">Note: This will not </w:t>
            </w:r>
            <w:proofErr w:type="gramStart"/>
            <w:r w:rsidRPr="005D360B">
              <w:rPr>
                <w:rFonts w:cs="Calibri"/>
                <w:i/>
                <w:iCs/>
              </w:rPr>
              <w:t>impact</w:t>
            </w:r>
            <w:proofErr w:type="gramEnd"/>
            <w:r w:rsidRPr="005D360B">
              <w:rPr>
                <w:rFonts w:cs="Calibri"/>
                <w:i/>
                <w:iCs/>
              </w:rPr>
              <w:t xml:space="preserve"> your application. This information will only be used for scheduling purposes.</w:t>
            </w:r>
            <w:r>
              <w:rPr>
                <w:rFonts w:cs="Calibri"/>
                <w:lang w:val="en-AU"/>
              </w:rPr>
              <w:t xml:space="preserve"> </w:t>
            </w:r>
          </w:p>
          <w:p w14:paraId="18C8329E" w14:textId="0B9CE8D8" w:rsidR="006B7877" w:rsidRPr="005D360B" w:rsidRDefault="006B7877" w:rsidP="006B7877">
            <w:pPr>
              <w:rPr>
                <w:rFonts w:cs="Calibri"/>
                <w:lang w:val="en-AU"/>
              </w:rPr>
            </w:pPr>
          </w:p>
          <w:p w14:paraId="534A84CE" w14:textId="18010F51" w:rsidR="006B7877" w:rsidRPr="005D360B" w:rsidRDefault="006B7877" w:rsidP="66F9AFDF">
            <w:pPr>
              <w:pStyle w:val="ListParagraph"/>
            </w:pPr>
            <w:r w:rsidRPr="66F9AFDF">
              <w:rPr>
                <w:highlight w:val="yellow"/>
              </w:rPr>
              <w:t>I confirm</w:t>
            </w:r>
            <w:r w:rsidRPr="005D360B">
              <w:t xml:space="preserve"> I am available to participate in the Program across </w:t>
            </w:r>
            <w:r w:rsidR="4FF080A4">
              <w:t>June</w:t>
            </w:r>
            <w:r w:rsidRPr="005D360B">
              <w:t xml:space="preserve"> – August 2026</w:t>
            </w:r>
            <w:r>
              <w:t>.</w:t>
            </w:r>
          </w:p>
          <w:p w14:paraId="28FD3C05" w14:textId="55E4FAE2" w:rsidR="005D360B" w:rsidRDefault="005D360B" w:rsidP="005D360B">
            <w:pPr>
              <w:rPr>
                <w:rFonts w:cs="Calibri"/>
              </w:rPr>
            </w:pPr>
            <w:r>
              <w:rPr>
                <w:rFonts w:cs="Calibri"/>
                <w:lang w:val="en-AU"/>
              </w:rPr>
              <w:br/>
            </w:r>
            <w:r w:rsidR="001730ED">
              <w:rPr>
                <w:rFonts w:cs="Calibri"/>
              </w:rPr>
              <w:t>Details of o</w:t>
            </w:r>
            <w:r w:rsidR="00F86ADD">
              <w:rPr>
                <w:rFonts w:cs="Calibri"/>
              </w:rPr>
              <w:t xml:space="preserve">ther availability: </w:t>
            </w:r>
          </w:p>
          <w:p w14:paraId="59A809D3" w14:textId="77777777" w:rsidR="005D360B" w:rsidRDefault="005D360B" w:rsidP="005D360B">
            <w:pPr>
              <w:rPr>
                <w:rFonts w:cs="Calibri"/>
              </w:rPr>
            </w:pPr>
          </w:p>
          <w:p w14:paraId="679272F2" w14:textId="77777777" w:rsidR="005D360B" w:rsidRDefault="005D360B" w:rsidP="005D360B">
            <w:pPr>
              <w:rPr>
                <w:rFonts w:cs="Calibri"/>
              </w:rPr>
            </w:pPr>
          </w:p>
          <w:p w14:paraId="42C25843" w14:textId="77777777" w:rsidR="00D054DF" w:rsidRDefault="00D054DF" w:rsidP="005D360B">
            <w:pPr>
              <w:rPr>
                <w:rFonts w:cs="Calibri"/>
              </w:rPr>
            </w:pPr>
          </w:p>
          <w:p w14:paraId="4A40060D" w14:textId="77777777" w:rsidR="005D360B" w:rsidRDefault="005D360B" w:rsidP="005D360B">
            <w:pPr>
              <w:rPr>
                <w:rFonts w:cs="Calibri"/>
              </w:rPr>
            </w:pPr>
          </w:p>
          <w:p w14:paraId="0C5FBD6D" w14:textId="622BEBC7" w:rsidR="005D360B" w:rsidRPr="005D360B" w:rsidRDefault="005D360B" w:rsidP="005D360B">
            <w:pPr>
              <w:rPr>
                <w:rFonts w:cs="Calibri"/>
              </w:rPr>
            </w:pPr>
          </w:p>
        </w:tc>
      </w:tr>
    </w:tbl>
    <w:bookmarkEnd w:id="1"/>
    <w:p w14:paraId="4AC182B7" w14:textId="75354D19" w:rsidR="006B7877" w:rsidRPr="006B7877" w:rsidRDefault="006B7877" w:rsidP="00AC6124">
      <w:pPr>
        <w:pStyle w:val="Heading1"/>
        <w:rPr>
          <w:lang w:eastAsia="en-US"/>
        </w:rPr>
      </w:pPr>
      <w:r>
        <w:rPr>
          <w:lang w:eastAsia="en-US"/>
        </w:rPr>
        <w:lastRenderedPageBreak/>
        <w:t xml:space="preserve">Section 2: Assessment Criteria </w:t>
      </w:r>
      <w:r w:rsidR="2B7E5BDD" w:rsidRPr="00771B20">
        <w:rPr>
          <w:lang w:eastAsia="en-US"/>
        </w:rPr>
        <w:t>Response</w:t>
      </w:r>
    </w:p>
    <w:p w14:paraId="3993E9A5" w14:textId="77777777" w:rsidR="006B7877" w:rsidRDefault="006B7877" w:rsidP="00A31A1C">
      <w:pPr>
        <w:pStyle w:val="Subtitle"/>
      </w:pPr>
    </w:p>
    <w:p w14:paraId="72E6FC8A" w14:textId="5056329C" w:rsidR="00A31A1C" w:rsidRPr="00A31A1C" w:rsidRDefault="00A31A1C" w:rsidP="00A31A1C">
      <w:pPr>
        <w:pStyle w:val="Subtitle"/>
        <w:rPr>
          <w:b w:val="0"/>
          <w:color w:val="522E91" w:themeColor="accent6"/>
          <w:sz w:val="20"/>
          <w:szCs w:val="20"/>
        </w:rPr>
      </w:pPr>
      <w:r>
        <w:t>Idea Identification and Strategic Fit (15%)</w:t>
      </w:r>
      <w:r>
        <w:t xml:space="preserve"> </w:t>
      </w:r>
      <w:r>
        <w:t xml:space="preserve"> </w:t>
      </w:r>
      <w:r w:rsidR="00FF69F7">
        <w:br/>
      </w:r>
      <w:r w:rsidRPr="25AE5601">
        <w:rPr>
          <w:b w:val="0"/>
          <w:color w:val="522E91" w:themeColor="accent6"/>
          <w:sz w:val="20"/>
          <w:szCs w:val="20"/>
        </w:rPr>
        <w:t>Word Count –</w:t>
      </w:r>
      <w:r w:rsidRPr="5D6D50BE">
        <w:rPr>
          <w:b w:val="0"/>
          <w:color w:val="522E91" w:themeColor="accent6"/>
          <w:sz w:val="20"/>
          <w:szCs w:val="20"/>
        </w:rPr>
        <w:t xml:space="preserve"> </w:t>
      </w:r>
      <w:r w:rsidRPr="25AE5601">
        <w:rPr>
          <w:color w:val="522E91" w:themeColor="accent6"/>
          <w:sz w:val="20"/>
          <w:szCs w:val="20"/>
        </w:rPr>
        <w:t>2</w:t>
      </w:r>
      <w:r w:rsidR="4E81B2A6" w:rsidRPr="25AE5601">
        <w:rPr>
          <w:color w:val="522E91" w:themeColor="accent6"/>
          <w:sz w:val="20"/>
          <w:szCs w:val="20"/>
        </w:rPr>
        <w:t>00</w:t>
      </w:r>
      <w:r w:rsidRPr="25AE5601">
        <w:rPr>
          <w:color w:val="522E91" w:themeColor="accent6"/>
          <w:sz w:val="20"/>
          <w:szCs w:val="20"/>
        </w:rPr>
        <w:t xml:space="preserve"> words</w:t>
      </w:r>
    </w:p>
    <w:p w14:paraId="22733D5F" w14:textId="77777777" w:rsidR="00A31A1C" w:rsidRPr="00A31A1C" w:rsidRDefault="00A31A1C" w:rsidP="00A31A1C">
      <w:pPr>
        <w:pStyle w:val="ListParagraph"/>
        <w:numPr>
          <w:ilvl w:val="0"/>
          <w:numId w:val="7"/>
        </w:numPr>
        <w:rPr>
          <w:b/>
          <w:bCs/>
        </w:rPr>
      </w:pPr>
      <w:r w:rsidRPr="00A31A1C">
        <w:rPr>
          <w:b/>
          <w:bCs/>
        </w:rPr>
        <w:t>What is the name of your idea/concept? (unmarked)</w:t>
      </w:r>
    </w:p>
    <w:p w14:paraId="4C0941BB" w14:textId="77777777" w:rsidR="00A31A1C" w:rsidRPr="00A31A1C" w:rsidRDefault="00A31A1C" w:rsidP="00A31A1C">
      <w:pPr>
        <w:rPr>
          <w:b/>
          <w:bCs/>
        </w:rPr>
      </w:pPr>
    </w:p>
    <w:p w14:paraId="686665F6" w14:textId="77777777" w:rsidR="00A31A1C" w:rsidRPr="00A31A1C" w:rsidRDefault="00A31A1C" w:rsidP="00A31A1C">
      <w:pPr>
        <w:rPr>
          <w:b/>
          <w:bCs/>
        </w:rPr>
      </w:pPr>
    </w:p>
    <w:p w14:paraId="3A0631B7" w14:textId="77777777" w:rsidR="00A31A1C" w:rsidRPr="00A31A1C" w:rsidRDefault="00A31A1C" w:rsidP="00A31A1C">
      <w:pPr>
        <w:pStyle w:val="ListParagraph"/>
        <w:numPr>
          <w:ilvl w:val="0"/>
          <w:numId w:val="7"/>
        </w:numPr>
        <w:rPr>
          <w:b/>
          <w:bCs/>
        </w:rPr>
      </w:pPr>
      <w:r w:rsidRPr="00A31A1C">
        <w:rPr>
          <w:b/>
          <w:bCs/>
        </w:rPr>
        <w:t>Describe your concept.</w:t>
      </w:r>
    </w:p>
    <w:p w14:paraId="4C720653" w14:textId="77777777" w:rsidR="00A31A1C" w:rsidRDefault="00A31A1C" w:rsidP="00A31A1C">
      <w:pPr>
        <w:rPr>
          <w:b/>
          <w:bCs/>
        </w:rPr>
      </w:pPr>
    </w:p>
    <w:p w14:paraId="2C838A5B" w14:textId="77777777" w:rsidR="00A31A1C" w:rsidRPr="00A31A1C" w:rsidRDefault="00A31A1C" w:rsidP="00A31A1C">
      <w:pPr>
        <w:rPr>
          <w:b/>
          <w:bCs/>
        </w:rPr>
      </w:pPr>
    </w:p>
    <w:p w14:paraId="21FB42DE" w14:textId="77777777" w:rsidR="00A31A1C" w:rsidRPr="00A31A1C" w:rsidRDefault="00A31A1C" w:rsidP="00A31A1C">
      <w:pPr>
        <w:rPr>
          <w:b/>
          <w:bCs/>
        </w:rPr>
      </w:pPr>
    </w:p>
    <w:p w14:paraId="1AAE08E8" w14:textId="77777777" w:rsidR="00A31A1C" w:rsidRPr="00A31A1C" w:rsidRDefault="00A31A1C" w:rsidP="00A31A1C">
      <w:pPr>
        <w:pStyle w:val="ListParagraph"/>
        <w:numPr>
          <w:ilvl w:val="0"/>
          <w:numId w:val="7"/>
        </w:numPr>
        <w:rPr>
          <w:b/>
          <w:bCs/>
        </w:rPr>
      </w:pPr>
      <w:r w:rsidRPr="00A31A1C">
        <w:rPr>
          <w:b/>
          <w:bCs/>
        </w:rPr>
        <w:t xml:space="preserve">How does your concept align with HMRI’s priorities? </w:t>
      </w:r>
    </w:p>
    <w:p w14:paraId="405D16DB" w14:textId="77777777" w:rsidR="00ED6E33" w:rsidRDefault="00ED6E33" w:rsidP="00C5556D"/>
    <w:p w14:paraId="672C1D10" w14:textId="77777777" w:rsidR="00A31A1C" w:rsidRDefault="00A31A1C" w:rsidP="00C5556D"/>
    <w:p w14:paraId="2D8F28CA" w14:textId="339ED9EE" w:rsidR="00ED6E33" w:rsidRDefault="00891398" w:rsidP="00C5556D">
      <w:r>
        <w:pict w14:anchorId="512AA01A">
          <v:rect id="_x0000_i1025" style="width:460.7pt;height:1.5pt" o:hralign="center" o:hrstd="t" o:hrnoshade="t" o:hr="t" fillcolor="#522e91 [3204]" stroked="f"/>
        </w:pict>
      </w:r>
    </w:p>
    <w:p w14:paraId="728F2A28" w14:textId="5CA8E248" w:rsidR="00E732D0" w:rsidRPr="00FF69F7" w:rsidRDefault="003700E1" w:rsidP="00CF549F">
      <w:pPr>
        <w:rPr>
          <w:rFonts w:eastAsiaTheme="majorEastAsia" w:cstheme="majorBidi"/>
          <w:b/>
          <w:bCs/>
          <w:color w:val="F26649" w:themeColor="accent2"/>
          <w:sz w:val="24"/>
          <w:szCs w:val="24"/>
        </w:rPr>
      </w:pPr>
      <w:r>
        <w:rPr>
          <w:rFonts w:eastAsiaTheme="majorEastAsia" w:cstheme="majorBidi"/>
          <w:b/>
          <w:bCs/>
          <w:color w:val="F26649" w:themeColor="accent2"/>
          <w:sz w:val="24"/>
          <w:szCs w:val="24"/>
        </w:rPr>
        <w:t xml:space="preserve">Need, </w:t>
      </w:r>
      <w:r w:rsidRPr="00C5556D">
        <w:rPr>
          <w:rFonts w:eastAsiaTheme="majorEastAsia" w:cstheme="majorBidi"/>
          <w:b/>
          <w:bCs/>
          <w:color w:val="F26649" w:themeColor="accent2"/>
          <w:sz w:val="24"/>
          <w:szCs w:val="24"/>
        </w:rPr>
        <w:t>Significance</w:t>
      </w:r>
      <w:r>
        <w:rPr>
          <w:rFonts w:eastAsiaTheme="majorEastAsia" w:cstheme="majorBidi"/>
          <w:b/>
          <w:bCs/>
          <w:color w:val="F26649" w:themeColor="accent2"/>
          <w:sz w:val="24"/>
          <w:szCs w:val="24"/>
        </w:rPr>
        <w:t xml:space="preserve"> and Potential for </w:t>
      </w:r>
      <w:r w:rsidRPr="00C5556D">
        <w:rPr>
          <w:rFonts w:eastAsiaTheme="majorEastAsia" w:cstheme="majorBidi"/>
          <w:b/>
          <w:bCs/>
          <w:color w:val="F26649" w:themeColor="accent2"/>
          <w:sz w:val="24"/>
          <w:szCs w:val="24"/>
        </w:rPr>
        <w:t>Impact (20%)</w:t>
      </w:r>
      <w:r w:rsidR="00FF69F7">
        <w:rPr>
          <w:rFonts w:eastAsiaTheme="majorEastAsia" w:cstheme="majorBidi"/>
          <w:b/>
          <w:bCs/>
          <w:color w:val="F26649" w:themeColor="accent2"/>
          <w:sz w:val="24"/>
          <w:szCs w:val="24"/>
        </w:rPr>
        <w:t xml:space="preserve"> </w:t>
      </w:r>
      <w:r w:rsidR="00FF69F7">
        <w:br/>
      </w:r>
      <w:r w:rsidR="00FF69F7" w:rsidRPr="70B52E27">
        <w:rPr>
          <w:color w:val="522E91" w:themeColor="accent6"/>
          <w:sz w:val="20"/>
          <w:szCs w:val="20"/>
        </w:rPr>
        <w:t>Word Count –</w:t>
      </w:r>
      <w:r w:rsidR="00FF69F7" w:rsidRPr="70B52E27">
        <w:rPr>
          <w:b/>
          <w:color w:val="522E91" w:themeColor="accent6"/>
          <w:sz w:val="20"/>
          <w:szCs w:val="20"/>
        </w:rPr>
        <w:t xml:space="preserve"> </w:t>
      </w:r>
      <w:r w:rsidR="2B9B8F58" w:rsidRPr="61FD94BF">
        <w:rPr>
          <w:b/>
          <w:bCs/>
          <w:color w:val="522E91" w:themeColor="accent6"/>
          <w:sz w:val="20"/>
          <w:szCs w:val="20"/>
        </w:rPr>
        <w:t>150</w:t>
      </w:r>
      <w:r w:rsidR="00B1752B">
        <w:rPr>
          <w:b/>
          <w:bCs/>
          <w:color w:val="522E91" w:themeColor="accent6"/>
          <w:sz w:val="20"/>
          <w:szCs w:val="20"/>
        </w:rPr>
        <w:t>-200</w:t>
      </w:r>
      <w:r w:rsidR="00FF69F7" w:rsidRPr="70B52E27">
        <w:rPr>
          <w:b/>
          <w:color w:val="522E91" w:themeColor="accent6"/>
          <w:sz w:val="20"/>
          <w:szCs w:val="20"/>
        </w:rPr>
        <w:t xml:space="preserve"> words</w:t>
      </w:r>
    </w:p>
    <w:p w14:paraId="5BBDD6E2" w14:textId="1E6D60E0" w:rsidR="00FF69F7" w:rsidRPr="00FF69F7" w:rsidRDefault="00FF69F7" w:rsidP="00FF69F7">
      <w:pPr>
        <w:pStyle w:val="ListParagraph"/>
        <w:numPr>
          <w:ilvl w:val="0"/>
          <w:numId w:val="7"/>
        </w:numPr>
        <w:rPr>
          <w:b/>
          <w:bCs/>
        </w:rPr>
      </w:pPr>
      <w:r w:rsidRPr="00FF69F7">
        <w:rPr>
          <w:b/>
          <w:bCs/>
        </w:rPr>
        <w:t>How significant is the problem your project idea addresses? Can you quantify or describe the scope of the issue (e.g., disease burden, cost to the health system)? Provide references.</w:t>
      </w:r>
    </w:p>
    <w:p w14:paraId="0806079C" w14:textId="77777777" w:rsidR="00CF549F" w:rsidRDefault="00CF549F" w:rsidP="00CF549F">
      <w:pPr>
        <w:pStyle w:val="ListParagraph"/>
        <w:numPr>
          <w:ilvl w:val="0"/>
          <w:numId w:val="0"/>
        </w:numPr>
        <w:ind w:left="720"/>
      </w:pPr>
    </w:p>
    <w:p w14:paraId="7FC5219B" w14:textId="77777777" w:rsidR="00FF69F7" w:rsidRDefault="00FF69F7" w:rsidP="00CF549F">
      <w:pPr>
        <w:pStyle w:val="ListParagraph"/>
        <w:numPr>
          <w:ilvl w:val="0"/>
          <w:numId w:val="0"/>
        </w:numPr>
        <w:ind w:left="720"/>
      </w:pPr>
    </w:p>
    <w:p w14:paraId="527F48F5" w14:textId="77777777" w:rsidR="00FF69F7" w:rsidRDefault="00FF69F7" w:rsidP="00CF549F">
      <w:pPr>
        <w:pStyle w:val="ListParagraph"/>
        <w:numPr>
          <w:ilvl w:val="0"/>
          <w:numId w:val="0"/>
        </w:numPr>
        <w:ind w:left="720"/>
      </w:pPr>
    </w:p>
    <w:p w14:paraId="613CE673" w14:textId="77777777" w:rsidR="00422580" w:rsidRDefault="00422580" w:rsidP="00CF3D45"/>
    <w:p w14:paraId="4DC6C70D" w14:textId="77777777" w:rsidR="00CF549F" w:rsidRDefault="00CF549F" w:rsidP="00CF549F">
      <w:pPr>
        <w:pStyle w:val="ListParagraph"/>
        <w:numPr>
          <w:ilvl w:val="0"/>
          <w:numId w:val="0"/>
        </w:numPr>
        <w:ind w:left="720"/>
      </w:pPr>
    </w:p>
    <w:p w14:paraId="6C1E289D" w14:textId="73B1FECB" w:rsidR="00CF549F" w:rsidRPr="00C5556D" w:rsidRDefault="00891398" w:rsidP="002C6498">
      <w:r>
        <w:pict w14:anchorId="490F86C5">
          <v:rect id="_x0000_i1026" style="width:460.7pt;height:1.5pt" o:hralign="center" o:hrstd="t" o:hrnoshade="t" o:hr="t" fillcolor="#522e91 [3204]" stroked="f"/>
        </w:pict>
      </w:r>
    </w:p>
    <w:p w14:paraId="2588AA09" w14:textId="41C82F7F" w:rsidR="00422580" w:rsidRPr="00422580" w:rsidRDefault="00422580" w:rsidP="00422580">
      <w:pPr>
        <w:rPr>
          <w:b/>
          <w:color w:val="522E91" w:themeColor="accent6"/>
          <w:sz w:val="20"/>
          <w:szCs w:val="20"/>
        </w:rPr>
      </w:pPr>
      <w:r w:rsidRPr="00C5556D">
        <w:rPr>
          <w:rFonts w:eastAsiaTheme="majorEastAsia" w:cstheme="majorBidi"/>
          <w:b/>
          <w:bCs/>
          <w:color w:val="F26649" w:themeColor="accent2"/>
          <w:sz w:val="24"/>
          <w:szCs w:val="24"/>
        </w:rPr>
        <w:t>Novelty &amp; Research Validation (</w:t>
      </w:r>
      <w:r>
        <w:rPr>
          <w:rFonts w:eastAsiaTheme="majorEastAsia" w:cstheme="majorBidi"/>
          <w:b/>
          <w:bCs/>
          <w:color w:val="F26649" w:themeColor="accent2"/>
          <w:sz w:val="24"/>
          <w:szCs w:val="24"/>
        </w:rPr>
        <w:t>20</w:t>
      </w:r>
      <w:r w:rsidRPr="00C5556D">
        <w:rPr>
          <w:rFonts w:eastAsiaTheme="majorEastAsia" w:cstheme="majorBidi"/>
          <w:b/>
          <w:bCs/>
          <w:color w:val="F26649" w:themeColor="accent2"/>
          <w:sz w:val="24"/>
          <w:szCs w:val="24"/>
        </w:rPr>
        <w:t>%)</w:t>
      </w:r>
      <w:r>
        <w:br/>
      </w:r>
      <w:r w:rsidRPr="6782CE20">
        <w:rPr>
          <w:color w:val="522E91" w:themeColor="accent6"/>
          <w:sz w:val="20"/>
          <w:szCs w:val="20"/>
        </w:rPr>
        <w:t>Word Count –</w:t>
      </w:r>
      <w:r w:rsidRPr="6782CE20">
        <w:rPr>
          <w:b/>
          <w:color w:val="522E91" w:themeColor="accent6"/>
          <w:sz w:val="20"/>
          <w:szCs w:val="20"/>
        </w:rPr>
        <w:t xml:space="preserve"> </w:t>
      </w:r>
      <w:r w:rsidR="00092565">
        <w:rPr>
          <w:b/>
          <w:bCs/>
          <w:color w:val="522E91" w:themeColor="accent6"/>
          <w:sz w:val="20"/>
          <w:szCs w:val="20"/>
        </w:rPr>
        <w:t>3</w:t>
      </w:r>
      <w:r w:rsidR="193C3FDB" w:rsidRPr="25AE5601">
        <w:rPr>
          <w:b/>
          <w:bCs/>
          <w:color w:val="522E91" w:themeColor="accent6"/>
          <w:sz w:val="20"/>
          <w:szCs w:val="20"/>
        </w:rPr>
        <w:t>00</w:t>
      </w:r>
      <w:r w:rsidRPr="6782CE20">
        <w:rPr>
          <w:b/>
          <w:color w:val="522E91" w:themeColor="accent6"/>
          <w:sz w:val="20"/>
          <w:szCs w:val="20"/>
        </w:rPr>
        <w:t xml:space="preserve"> words</w:t>
      </w:r>
    </w:p>
    <w:p w14:paraId="152A29C6" w14:textId="77777777" w:rsidR="00422580" w:rsidRPr="00525598" w:rsidRDefault="00422580" w:rsidP="00525598">
      <w:pPr>
        <w:pStyle w:val="ListParagraph"/>
        <w:numPr>
          <w:ilvl w:val="0"/>
          <w:numId w:val="7"/>
        </w:numPr>
        <w:rPr>
          <w:b/>
          <w:bCs/>
        </w:rPr>
      </w:pPr>
      <w:r w:rsidRPr="00525598">
        <w:rPr>
          <w:b/>
          <w:bCs/>
        </w:rPr>
        <w:t>Describe how your idea is different and innovative.</w:t>
      </w:r>
    </w:p>
    <w:p w14:paraId="47245A9C" w14:textId="77777777" w:rsidR="00422580" w:rsidRPr="00422580" w:rsidRDefault="00422580" w:rsidP="00422580">
      <w:pPr>
        <w:pStyle w:val="ListParagraph"/>
        <w:numPr>
          <w:ilvl w:val="0"/>
          <w:numId w:val="0"/>
        </w:numPr>
        <w:ind w:left="720"/>
        <w:rPr>
          <w:b/>
          <w:bCs/>
        </w:rPr>
      </w:pPr>
    </w:p>
    <w:p w14:paraId="0D915A96" w14:textId="77777777" w:rsidR="00422580" w:rsidRPr="00422580" w:rsidRDefault="00422580" w:rsidP="00525598">
      <w:pPr>
        <w:pStyle w:val="ListParagraph"/>
        <w:numPr>
          <w:ilvl w:val="0"/>
          <w:numId w:val="7"/>
        </w:numPr>
        <w:rPr>
          <w:b/>
          <w:bCs/>
        </w:rPr>
      </w:pPr>
      <w:r w:rsidRPr="00422580">
        <w:rPr>
          <w:b/>
          <w:bCs/>
        </w:rPr>
        <w:t xml:space="preserve">Briefly describe any research you have conducted to ascertain your project is novel (e.g., literature review, environmental scan) </w:t>
      </w:r>
    </w:p>
    <w:p w14:paraId="51623749" w14:textId="77777777" w:rsidR="00422580" w:rsidRDefault="00422580" w:rsidP="00422580">
      <w:pPr>
        <w:pStyle w:val="ListParagraph"/>
        <w:numPr>
          <w:ilvl w:val="0"/>
          <w:numId w:val="0"/>
        </w:numPr>
        <w:ind w:left="720"/>
        <w:rPr>
          <w:b/>
          <w:bCs/>
        </w:rPr>
      </w:pPr>
    </w:p>
    <w:p w14:paraId="0D2458FC" w14:textId="77777777" w:rsidR="006A30F5" w:rsidRDefault="006A30F5" w:rsidP="006A30F5">
      <w:pPr>
        <w:pStyle w:val="ListParagraph"/>
        <w:numPr>
          <w:ilvl w:val="0"/>
          <w:numId w:val="0"/>
        </w:numPr>
        <w:ind w:left="720"/>
      </w:pPr>
    </w:p>
    <w:p w14:paraId="29A95C2F" w14:textId="77777777" w:rsidR="009C2E29" w:rsidRDefault="009C2E29" w:rsidP="009C2E29">
      <w:pPr>
        <w:pStyle w:val="ListParagraph"/>
        <w:numPr>
          <w:ilvl w:val="0"/>
          <w:numId w:val="0"/>
        </w:numPr>
        <w:ind w:left="720"/>
      </w:pPr>
    </w:p>
    <w:p w14:paraId="47945946" w14:textId="77777777" w:rsidR="009C2E29" w:rsidRDefault="009C2E29" w:rsidP="009C2E29">
      <w:pPr>
        <w:pStyle w:val="ListParagraph"/>
        <w:numPr>
          <w:ilvl w:val="0"/>
          <w:numId w:val="0"/>
        </w:numPr>
        <w:ind w:left="720"/>
      </w:pPr>
    </w:p>
    <w:p w14:paraId="0C59A5D5" w14:textId="77777777" w:rsidR="009C2E29" w:rsidRDefault="009C2E29" w:rsidP="009C2E29">
      <w:pPr>
        <w:pStyle w:val="ListParagraph"/>
        <w:numPr>
          <w:ilvl w:val="0"/>
          <w:numId w:val="0"/>
        </w:numPr>
        <w:ind w:left="720"/>
      </w:pPr>
    </w:p>
    <w:p w14:paraId="14A01976" w14:textId="04AFA76F" w:rsidR="002C6498" w:rsidRDefault="00891398" w:rsidP="00C5556D">
      <w:pPr>
        <w:rPr>
          <w:rFonts w:eastAsiaTheme="majorEastAsia" w:cstheme="majorBidi"/>
          <w:b/>
          <w:bCs/>
          <w:color w:val="F26649" w:themeColor="accent2"/>
          <w:sz w:val="24"/>
          <w:szCs w:val="24"/>
        </w:rPr>
      </w:pPr>
      <w:r>
        <w:pict w14:anchorId="5CFD83A1">
          <v:rect id="_x0000_i1027" style="width:460.7pt;height:1.5pt" o:hralign="center" o:hrstd="t" o:hrnoshade="t" o:hr="t" fillcolor="#522e91 [3204]" stroked="f"/>
        </w:pict>
      </w:r>
    </w:p>
    <w:p w14:paraId="75C0D188" w14:textId="243A9DE5" w:rsidR="00525598" w:rsidRPr="00C5556D" w:rsidRDefault="00525598" w:rsidP="00525598">
      <w:pPr>
        <w:rPr>
          <w:rFonts w:eastAsiaTheme="majorEastAsia" w:cstheme="majorBidi"/>
          <w:b/>
          <w:bCs/>
          <w:color w:val="F26649" w:themeColor="accent2"/>
          <w:sz w:val="24"/>
          <w:szCs w:val="24"/>
        </w:rPr>
      </w:pPr>
      <w:r>
        <w:rPr>
          <w:rFonts w:eastAsiaTheme="majorEastAsia" w:cstheme="majorBidi"/>
          <w:b/>
          <w:bCs/>
          <w:color w:val="F26649" w:themeColor="accent2"/>
          <w:sz w:val="24"/>
          <w:szCs w:val="24"/>
        </w:rPr>
        <w:lastRenderedPageBreak/>
        <w:t>Expected Pathway to Impact</w:t>
      </w:r>
      <w:r w:rsidRPr="00C5556D">
        <w:rPr>
          <w:rFonts w:eastAsiaTheme="majorEastAsia" w:cstheme="majorBidi"/>
          <w:b/>
          <w:bCs/>
          <w:color w:val="F26649" w:themeColor="accent2"/>
          <w:sz w:val="24"/>
          <w:szCs w:val="24"/>
        </w:rPr>
        <w:t xml:space="preserve"> (</w:t>
      </w:r>
      <w:r>
        <w:rPr>
          <w:rFonts w:eastAsiaTheme="majorEastAsia" w:cstheme="majorBidi"/>
          <w:b/>
          <w:bCs/>
          <w:color w:val="F26649" w:themeColor="accent2"/>
          <w:sz w:val="24"/>
          <w:szCs w:val="24"/>
        </w:rPr>
        <w:t>10</w:t>
      </w:r>
      <w:r w:rsidRPr="00C5556D">
        <w:rPr>
          <w:rFonts w:eastAsiaTheme="majorEastAsia" w:cstheme="majorBidi"/>
          <w:b/>
          <w:bCs/>
          <w:color w:val="F26649" w:themeColor="accent2"/>
          <w:sz w:val="24"/>
          <w:szCs w:val="24"/>
        </w:rPr>
        <w:t>%)</w:t>
      </w:r>
      <w:r>
        <w:rPr>
          <w:rFonts w:eastAsiaTheme="majorEastAsia" w:cstheme="majorBidi"/>
          <w:b/>
          <w:bCs/>
          <w:color w:val="F26649" w:themeColor="accent2"/>
          <w:sz w:val="24"/>
          <w:szCs w:val="24"/>
        </w:rPr>
        <w:br/>
      </w:r>
      <w:r w:rsidRPr="00A31A1C">
        <w:rPr>
          <w:color w:val="522E91" w:themeColor="accent1"/>
          <w:sz w:val="20"/>
          <w:szCs w:val="20"/>
        </w:rPr>
        <w:t xml:space="preserve">Word Count </w:t>
      </w:r>
      <w:r>
        <w:rPr>
          <w:color w:val="522E91" w:themeColor="accent1"/>
          <w:sz w:val="20"/>
          <w:szCs w:val="20"/>
        </w:rPr>
        <w:t>–</w:t>
      </w:r>
      <w:r w:rsidRPr="00A31A1C">
        <w:rPr>
          <w:b/>
          <w:bCs/>
          <w:color w:val="522E91" w:themeColor="accent1"/>
          <w:sz w:val="20"/>
          <w:szCs w:val="20"/>
        </w:rPr>
        <w:t xml:space="preserve"> </w:t>
      </w:r>
      <w:r>
        <w:rPr>
          <w:b/>
          <w:bCs/>
          <w:color w:val="522E91" w:themeColor="accent1"/>
          <w:sz w:val="20"/>
          <w:szCs w:val="20"/>
        </w:rPr>
        <w:t>100</w:t>
      </w:r>
      <w:r w:rsidR="00911B26">
        <w:rPr>
          <w:b/>
          <w:bCs/>
          <w:color w:val="522E91" w:themeColor="accent1"/>
          <w:sz w:val="20"/>
          <w:szCs w:val="20"/>
        </w:rPr>
        <w:t>-200</w:t>
      </w:r>
      <w:r>
        <w:rPr>
          <w:b/>
          <w:bCs/>
          <w:color w:val="522E91" w:themeColor="accent1"/>
          <w:sz w:val="20"/>
          <w:szCs w:val="20"/>
        </w:rPr>
        <w:t xml:space="preserve"> words</w:t>
      </w:r>
    </w:p>
    <w:p w14:paraId="2DB5F76E" w14:textId="4F154C86" w:rsidR="00525598" w:rsidRPr="00525598" w:rsidRDefault="00525598" w:rsidP="00525598">
      <w:pPr>
        <w:pStyle w:val="ListParagraph"/>
        <w:numPr>
          <w:ilvl w:val="0"/>
          <w:numId w:val="7"/>
        </w:numPr>
        <w:rPr>
          <w:b/>
          <w:bCs/>
        </w:rPr>
      </w:pPr>
      <w:r w:rsidRPr="00525598">
        <w:rPr>
          <w:b/>
          <w:bCs/>
        </w:rPr>
        <w:t>Can you describe the expected pathway to impact for your idea? Explain how it could benefit the community and the health system in the short and long term. What is the next step your idea needs in the translation pathway?</w:t>
      </w:r>
    </w:p>
    <w:p w14:paraId="646D745C" w14:textId="77777777" w:rsidR="00525598" w:rsidRDefault="00525598" w:rsidP="00B73B39"/>
    <w:p w14:paraId="1F2AC8C0" w14:textId="77777777" w:rsidR="00525598" w:rsidRDefault="00525598" w:rsidP="00B73B39"/>
    <w:p w14:paraId="46C8B193" w14:textId="6EFAEE21" w:rsidR="002C6498" w:rsidRPr="00C5556D" w:rsidRDefault="00891398" w:rsidP="00B73B39">
      <w:r>
        <w:pict w14:anchorId="1C511E0F">
          <v:rect id="_x0000_i1028" style="width:460.7pt;height:1.5pt" o:hralign="center" o:hrstd="t" o:hrnoshade="t" o:hr="t" fillcolor="#522e91 [3204]" stroked="f"/>
        </w:pict>
      </w:r>
    </w:p>
    <w:p w14:paraId="5A86751A" w14:textId="77777777" w:rsidR="00B87FB1" w:rsidRDefault="00B87FB1" w:rsidP="00B87FB1">
      <w:pPr>
        <w:rPr>
          <w:rFonts w:eastAsiaTheme="majorEastAsia" w:cstheme="majorBidi"/>
          <w:b/>
          <w:bCs/>
          <w:color w:val="F26649" w:themeColor="accent2"/>
          <w:sz w:val="24"/>
          <w:szCs w:val="24"/>
        </w:rPr>
      </w:pPr>
      <w:r w:rsidRPr="00C5556D">
        <w:rPr>
          <w:rFonts w:eastAsiaTheme="majorEastAsia" w:cstheme="majorBidi"/>
          <w:b/>
          <w:bCs/>
          <w:color w:val="F26649" w:themeColor="accent2"/>
          <w:sz w:val="24"/>
          <w:szCs w:val="24"/>
        </w:rPr>
        <w:t>Feasibility (</w:t>
      </w:r>
      <w:r>
        <w:rPr>
          <w:rFonts w:eastAsiaTheme="majorEastAsia" w:cstheme="majorBidi"/>
          <w:b/>
          <w:bCs/>
          <w:color w:val="F26649" w:themeColor="accent2"/>
          <w:sz w:val="24"/>
          <w:szCs w:val="24"/>
        </w:rPr>
        <w:t>15</w:t>
      </w:r>
      <w:r w:rsidRPr="00C5556D">
        <w:rPr>
          <w:rFonts w:eastAsiaTheme="majorEastAsia" w:cstheme="majorBidi"/>
          <w:b/>
          <w:bCs/>
          <w:color w:val="F26649" w:themeColor="accent2"/>
          <w:sz w:val="24"/>
          <w:szCs w:val="24"/>
        </w:rPr>
        <w:t>%)</w:t>
      </w:r>
    </w:p>
    <w:p w14:paraId="4C513097" w14:textId="0958338F" w:rsidR="00B87FB1" w:rsidRPr="00C5556D" w:rsidRDefault="00B87FB1" w:rsidP="00B87FB1">
      <w:pPr>
        <w:rPr>
          <w:rFonts w:eastAsiaTheme="majorEastAsia" w:cstheme="majorBidi"/>
          <w:b/>
          <w:bCs/>
          <w:color w:val="F26649" w:themeColor="accent2"/>
          <w:sz w:val="24"/>
          <w:szCs w:val="24"/>
        </w:rPr>
      </w:pPr>
      <w:r w:rsidRPr="00A31A1C">
        <w:rPr>
          <w:color w:val="522E91" w:themeColor="accent1"/>
          <w:sz w:val="20"/>
          <w:szCs w:val="20"/>
        </w:rPr>
        <w:t xml:space="preserve">Word Count </w:t>
      </w:r>
      <w:r>
        <w:rPr>
          <w:color w:val="522E91" w:themeColor="accent1"/>
          <w:sz w:val="20"/>
          <w:szCs w:val="20"/>
        </w:rPr>
        <w:t>–</w:t>
      </w:r>
      <w:r w:rsidRPr="00A31A1C">
        <w:rPr>
          <w:b/>
          <w:bCs/>
          <w:color w:val="522E91" w:themeColor="accent1"/>
          <w:sz w:val="20"/>
          <w:szCs w:val="20"/>
        </w:rPr>
        <w:t xml:space="preserve"> </w:t>
      </w:r>
      <w:r>
        <w:rPr>
          <w:b/>
          <w:bCs/>
          <w:color w:val="522E91" w:themeColor="accent1"/>
          <w:sz w:val="20"/>
          <w:szCs w:val="20"/>
        </w:rPr>
        <w:t>100</w:t>
      </w:r>
      <w:r w:rsidR="00911B26">
        <w:rPr>
          <w:b/>
          <w:bCs/>
          <w:color w:val="522E91" w:themeColor="accent1"/>
          <w:sz w:val="20"/>
          <w:szCs w:val="20"/>
        </w:rPr>
        <w:t>-200</w:t>
      </w:r>
      <w:r>
        <w:rPr>
          <w:b/>
          <w:bCs/>
          <w:color w:val="522E91" w:themeColor="accent1"/>
          <w:sz w:val="20"/>
          <w:szCs w:val="20"/>
        </w:rPr>
        <w:t xml:space="preserve"> words</w:t>
      </w:r>
    </w:p>
    <w:p w14:paraId="73474A9F" w14:textId="47074C5E" w:rsidR="00B87FB1" w:rsidRPr="00B87FB1" w:rsidRDefault="00B87FB1" w:rsidP="00B87FB1">
      <w:pPr>
        <w:pStyle w:val="ListParagraph"/>
        <w:numPr>
          <w:ilvl w:val="0"/>
          <w:numId w:val="7"/>
        </w:numPr>
        <w:rPr>
          <w:b/>
          <w:bCs/>
        </w:rPr>
      </w:pPr>
      <w:r w:rsidRPr="00B87FB1">
        <w:rPr>
          <w:b/>
          <w:bCs/>
        </w:rPr>
        <w:t>Detail feasibility indicators. What feedback or validation have you received from potential stakeholders, end-users, or decision makers about the need for your concept and your solution?</w:t>
      </w:r>
    </w:p>
    <w:p w14:paraId="7596C584" w14:textId="77777777" w:rsidR="00085349" w:rsidRDefault="00085349" w:rsidP="00B87FB1"/>
    <w:p w14:paraId="714C478C" w14:textId="77777777" w:rsidR="00085349" w:rsidRPr="00C5556D" w:rsidRDefault="00085349" w:rsidP="00085349">
      <w:pPr>
        <w:pStyle w:val="ListParagraph"/>
        <w:numPr>
          <w:ilvl w:val="0"/>
          <w:numId w:val="0"/>
        </w:numPr>
        <w:ind w:left="720"/>
      </w:pPr>
    </w:p>
    <w:p w14:paraId="0C99E718" w14:textId="369B4281" w:rsidR="002C6498" w:rsidRDefault="00891398" w:rsidP="00C5556D">
      <w:pPr>
        <w:rPr>
          <w:rFonts w:eastAsiaTheme="majorEastAsia" w:cstheme="majorBidi"/>
          <w:b/>
          <w:bCs/>
          <w:color w:val="F26649" w:themeColor="accent2"/>
          <w:sz w:val="24"/>
          <w:szCs w:val="24"/>
        </w:rPr>
      </w:pPr>
      <w:r>
        <w:pict w14:anchorId="0743297D">
          <v:rect id="_x0000_i1029" style="width:460.7pt;height:1.5pt" o:hralign="center" o:hrstd="t" o:hrnoshade="t" o:hr="t" fillcolor="#522e91 [3204]" stroked="f"/>
        </w:pict>
      </w:r>
    </w:p>
    <w:p w14:paraId="29446686" w14:textId="77777777" w:rsidR="00D55DF2" w:rsidRDefault="00D55DF2" w:rsidP="00D55DF2">
      <w:pPr>
        <w:rPr>
          <w:rFonts w:eastAsiaTheme="majorEastAsia" w:cstheme="majorBidi"/>
          <w:b/>
          <w:bCs/>
          <w:color w:val="F26649" w:themeColor="accent2"/>
          <w:sz w:val="24"/>
          <w:szCs w:val="24"/>
        </w:rPr>
      </w:pPr>
      <w:r>
        <w:rPr>
          <w:rFonts w:eastAsiaTheme="majorEastAsia" w:cstheme="majorBidi"/>
          <w:b/>
          <w:bCs/>
          <w:color w:val="F26649" w:themeColor="accent2"/>
          <w:sz w:val="24"/>
          <w:szCs w:val="24"/>
        </w:rPr>
        <w:t>Video Pitch</w:t>
      </w:r>
      <w:r w:rsidRPr="00C5556D">
        <w:rPr>
          <w:rFonts w:eastAsiaTheme="majorEastAsia" w:cstheme="majorBidi"/>
          <w:b/>
          <w:bCs/>
          <w:color w:val="F26649" w:themeColor="accent2"/>
          <w:sz w:val="24"/>
          <w:szCs w:val="24"/>
        </w:rPr>
        <w:t xml:space="preserve"> (</w:t>
      </w:r>
      <w:r>
        <w:rPr>
          <w:rFonts w:eastAsiaTheme="majorEastAsia" w:cstheme="majorBidi"/>
          <w:b/>
          <w:bCs/>
          <w:color w:val="F26649" w:themeColor="accent2"/>
          <w:sz w:val="24"/>
          <w:szCs w:val="24"/>
        </w:rPr>
        <w:t>20</w:t>
      </w:r>
      <w:r w:rsidRPr="00C5556D">
        <w:rPr>
          <w:rFonts w:eastAsiaTheme="majorEastAsia" w:cstheme="majorBidi"/>
          <w:b/>
          <w:bCs/>
          <w:color w:val="F26649" w:themeColor="accent2"/>
          <w:sz w:val="24"/>
          <w:szCs w:val="24"/>
        </w:rPr>
        <w:t>%)</w:t>
      </w:r>
    </w:p>
    <w:p w14:paraId="6C08DA86" w14:textId="2CCE4F23" w:rsidR="00D55DF2" w:rsidRPr="00C5556D" w:rsidRDefault="00D55DF2" w:rsidP="00D55DF2">
      <w:pPr>
        <w:rPr>
          <w:rFonts w:eastAsiaTheme="majorEastAsia" w:cstheme="majorBidi"/>
          <w:b/>
          <w:bCs/>
          <w:color w:val="F26649" w:themeColor="accent2"/>
          <w:sz w:val="24"/>
          <w:szCs w:val="24"/>
        </w:rPr>
      </w:pPr>
      <w:r>
        <w:rPr>
          <w:color w:val="522E91" w:themeColor="accent1"/>
          <w:sz w:val="20"/>
          <w:szCs w:val="20"/>
        </w:rPr>
        <w:t xml:space="preserve">Video Length – </w:t>
      </w:r>
      <w:r w:rsidRPr="00C66588">
        <w:rPr>
          <w:b/>
          <w:bCs/>
          <w:color w:val="522E91" w:themeColor="accent1"/>
          <w:sz w:val="20"/>
          <w:szCs w:val="20"/>
        </w:rPr>
        <w:t xml:space="preserve">2-3 </w:t>
      </w:r>
      <w:r w:rsidR="00C66588" w:rsidRPr="00C66588">
        <w:rPr>
          <w:b/>
          <w:bCs/>
          <w:color w:val="522E91" w:themeColor="accent1"/>
          <w:sz w:val="20"/>
          <w:szCs w:val="20"/>
        </w:rPr>
        <w:t>minutes</w:t>
      </w:r>
      <w:r w:rsidR="00C66588">
        <w:rPr>
          <w:color w:val="522E91" w:themeColor="accent1"/>
          <w:sz w:val="20"/>
          <w:szCs w:val="20"/>
        </w:rPr>
        <w:t xml:space="preserve"> </w:t>
      </w:r>
    </w:p>
    <w:p w14:paraId="76A9C13A" w14:textId="3188543D" w:rsidR="00D55DF2" w:rsidRPr="00445837" w:rsidRDefault="00D55DF2" w:rsidP="00D55DF2">
      <w:pPr>
        <w:rPr>
          <w:rFonts w:eastAsiaTheme="majorEastAsia" w:cstheme="majorBidi"/>
          <w:b/>
          <w:bCs/>
          <w:color w:val="F26649" w:themeColor="accent2"/>
          <w:sz w:val="24"/>
          <w:szCs w:val="24"/>
        </w:rPr>
      </w:pPr>
      <w:r w:rsidRPr="00445837">
        <w:rPr>
          <w:rFonts w:eastAsia="Aptos" w:cs="Aptos"/>
          <w:color w:val="000000" w:themeColor="text1"/>
        </w:rPr>
        <w:t xml:space="preserve">In the video, applicants </w:t>
      </w:r>
      <w:r>
        <w:rPr>
          <w:rFonts w:eastAsia="Aptos" w:cs="Aptos"/>
          <w:color w:val="000000" w:themeColor="text1"/>
        </w:rPr>
        <w:t>should clearly communicate (with plain English), and address the following:</w:t>
      </w:r>
    </w:p>
    <w:p w14:paraId="6966CE1F" w14:textId="77777777" w:rsidR="00D55DF2" w:rsidRPr="00445837" w:rsidRDefault="00D55DF2" w:rsidP="00D55DF2">
      <w:pPr>
        <w:pStyle w:val="Heading1"/>
        <w:numPr>
          <w:ilvl w:val="0"/>
          <w:numId w:val="27"/>
        </w:numPr>
        <w:ind w:left="720"/>
        <w:rPr>
          <w:rFonts w:eastAsia="Aptos" w:cs="Aptos"/>
          <w:color w:val="000000" w:themeColor="text1"/>
          <w:sz w:val="22"/>
          <w:szCs w:val="22"/>
        </w:rPr>
      </w:pPr>
      <w:r w:rsidRPr="00445837">
        <w:rPr>
          <w:rFonts w:ascii="Aptos" w:eastAsia="Aptos" w:hAnsi="Aptos" w:cs="Aptos"/>
          <w:color w:val="000000" w:themeColor="text1"/>
          <w:sz w:val="22"/>
          <w:szCs w:val="22"/>
          <w:lang w:val="en-US"/>
        </w:rPr>
        <w:t xml:space="preserve">Introduce themselves and their </w:t>
      </w:r>
      <w:proofErr w:type="gramStart"/>
      <w:r w:rsidRPr="00445837">
        <w:rPr>
          <w:rFonts w:ascii="Aptos" w:eastAsia="Aptos" w:hAnsi="Aptos" w:cs="Aptos"/>
          <w:color w:val="000000" w:themeColor="text1"/>
          <w:sz w:val="22"/>
          <w:szCs w:val="22"/>
          <w:lang w:val="en-US"/>
        </w:rPr>
        <w:t>idea</w:t>
      </w:r>
      <w:proofErr w:type="gramEnd"/>
      <w:r w:rsidRPr="00445837">
        <w:rPr>
          <w:rFonts w:ascii="Aptos" w:eastAsia="Aptos" w:hAnsi="Aptos" w:cs="Aptos"/>
          <w:color w:val="000000" w:themeColor="text1"/>
          <w:sz w:val="22"/>
          <w:szCs w:val="22"/>
          <w:lang w:val="en-US"/>
        </w:rPr>
        <w:t>.</w:t>
      </w:r>
    </w:p>
    <w:p w14:paraId="27FE6570" w14:textId="77777777" w:rsidR="00D55DF2" w:rsidRPr="00445837" w:rsidRDefault="00D55DF2" w:rsidP="00D55DF2">
      <w:pPr>
        <w:pStyle w:val="Heading1"/>
        <w:numPr>
          <w:ilvl w:val="0"/>
          <w:numId w:val="27"/>
        </w:numPr>
        <w:ind w:left="720"/>
        <w:rPr>
          <w:rFonts w:eastAsia="Aptos" w:cs="Aptos"/>
          <w:color w:val="000000" w:themeColor="text1"/>
          <w:sz w:val="22"/>
          <w:szCs w:val="22"/>
        </w:rPr>
      </w:pPr>
      <w:r w:rsidRPr="00445837">
        <w:rPr>
          <w:rFonts w:ascii="Aptos" w:eastAsia="Aptos" w:hAnsi="Aptos" w:cs="Aptos"/>
          <w:color w:val="000000" w:themeColor="text1"/>
          <w:sz w:val="22"/>
          <w:szCs w:val="22"/>
          <w:lang w:val="en-US"/>
        </w:rPr>
        <w:t>Describe</w:t>
      </w:r>
      <w:r>
        <w:rPr>
          <w:rFonts w:ascii="Aptos" w:eastAsia="Aptos" w:hAnsi="Aptos" w:cs="Aptos"/>
          <w:color w:val="000000" w:themeColor="text1"/>
          <w:sz w:val="22"/>
          <w:szCs w:val="22"/>
          <w:lang w:val="en-US"/>
        </w:rPr>
        <w:t xml:space="preserve"> your idea and</w:t>
      </w:r>
      <w:r w:rsidRPr="00445837">
        <w:rPr>
          <w:rFonts w:ascii="Aptos" w:eastAsia="Aptos" w:hAnsi="Aptos" w:cs="Aptos"/>
          <w:color w:val="000000" w:themeColor="text1"/>
          <w:sz w:val="22"/>
          <w:szCs w:val="22"/>
          <w:lang w:val="en-US"/>
        </w:rPr>
        <w:t xml:space="preserve"> its potential impact.</w:t>
      </w:r>
    </w:p>
    <w:p w14:paraId="533F7E2B" w14:textId="25685F55" w:rsidR="00F031E9" w:rsidRPr="00D55DF2" w:rsidRDefault="00D55DF2" w:rsidP="00D55DF2">
      <w:pPr>
        <w:pStyle w:val="Heading1"/>
        <w:numPr>
          <w:ilvl w:val="0"/>
          <w:numId w:val="27"/>
        </w:numPr>
        <w:ind w:left="720"/>
        <w:rPr>
          <w:rFonts w:ascii="Aptos" w:eastAsia="Aptos" w:hAnsi="Aptos" w:cs="Aptos"/>
          <w:color w:val="000000" w:themeColor="text1"/>
          <w:sz w:val="22"/>
          <w:szCs w:val="22"/>
          <w:lang w:val="en-US"/>
        </w:rPr>
      </w:pPr>
      <w:r w:rsidRPr="00445837">
        <w:rPr>
          <w:rFonts w:ascii="Aptos" w:eastAsia="Aptos" w:hAnsi="Aptos" w:cs="Aptos"/>
          <w:color w:val="000000" w:themeColor="text1"/>
          <w:sz w:val="22"/>
          <w:szCs w:val="22"/>
          <w:lang w:val="en-US"/>
        </w:rPr>
        <w:t>Explain why they are a strong fit for the program and describe how the Program will further advance your idea.</w:t>
      </w:r>
      <w:r>
        <w:rPr>
          <w:rFonts w:ascii="Aptos" w:eastAsia="Aptos" w:hAnsi="Aptos" w:cs="Aptos"/>
          <w:color w:val="000000" w:themeColor="text1"/>
          <w:sz w:val="22"/>
          <w:szCs w:val="22"/>
          <w:lang w:val="en-US"/>
        </w:rPr>
        <w:br/>
      </w:r>
    </w:p>
    <w:p w14:paraId="1117A7F1" w14:textId="45CE0485" w:rsidR="00D55DF2" w:rsidRPr="005D360B" w:rsidRDefault="00D55DF2" w:rsidP="7B6C6B2D">
      <w:pPr>
        <w:pStyle w:val="ListParagraph"/>
        <w:rPr>
          <w:lang w:eastAsia="en-US"/>
        </w:rPr>
      </w:pPr>
      <w:r w:rsidRPr="7B6C6B2D">
        <w:rPr>
          <w:highlight w:val="yellow"/>
          <w:lang w:eastAsia="en-US"/>
        </w:rPr>
        <w:t>I confirm</w:t>
      </w:r>
      <w:r w:rsidRPr="005D360B">
        <w:rPr>
          <w:lang w:eastAsia="en-US"/>
        </w:rPr>
        <w:t xml:space="preserve"> I have uploaded the video component of my application to the HMRI Dropbox folder as outlined in the Guidelines</w:t>
      </w:r>
      <w:r>
        <w:rPr>
          <w:lang w:eastAsia="en-US"/>
        </w:rPr>
        <w:t xml:space="preserve">. </w:t>
      </w:r>
    </w:p>
    <w:p w14:paraId="6F7E3058" w14:textId="77777777" w:rsidR="00F031E9" w:rsidRPr="00C5556D" w:rsidRDefault="00F031E9" w:rsidP="00D55DF2"/>
    <w:p w14:paraId="78450A78" w14:textId="6803D25C" w:rsidR="002C6498" w:rsidRDefault="00891398" w:rsidP="00C5556D">
      <w:pPr>
        <w:rPr>
          <w:rFonts w:eastAsiaTheme="majorEastAsia" w:cstheme="majorBidi"/>
          <w:b/>
          <w:bCs/>
          <w:color w:val="F26649" w:themeColor="accent2"/>
          <w:sz w:val="24"/>
          <w:szCs w:val="24"/>
        </w:rPr>
      </w:pPr>
      <w:r>
        <w:pict w14:anchorId="0BAF8812">
          <v:rect id="_x0000_i1030" style="width:460.7pt;height:1.5pt" o:hralign="center" o:hrstd="t" o:hrnoshade="t" o:hr="t" fillcolor="#522e91 [3204]" stroked="f"/>
        </w:pict>
      </w:r>
    </w:p>
    <w:p w14:paraId="7DD927B0" w14:textId="1A9C91E3" w:rsidR="00C5556D" w:rsidRPr="00C5556D" w:rsidRDefault="00C5556D" w:rsidP="00C5556D">
      <w:pPr>
        <w:rPr>
          <w:rFonts w:eastAsiaTheme="majorEastAsia" w:cstheme="majorBidi"/>
          <w:b/>
          <w:bCs/>
          <w:color w:val="F26649" w:themeColor="accent2"/>
          <w:sz w:val="24"/>
          <w:szCs w:val="24"/>
        </w:rPr>
      </w:pPr>
      <w:r w:rsidRPr="00C5556D">
        <w:rPr>
          <w:rFonts w:eastAsiaTheme="majorEastAsia" w:cstheme="majorBidi"/>
          <w:b/>
          <w:bCs/>
          <w:color w:val="F26649" w:themeColor="accent2"/>
          <w:sz w:val="24"/>
          <w:szCs w:val="24"/>
        </w:rPr>
        <w:t>Additional Considerations</w:t>
      </w:r>
      <w:r w:rsidR="00AF64A5">
        <w:rPr>
          <w:rFonts w:eastAsiaTheme="majorEastAsia" w:cstheme="majorBidi"/>
          <w:b/>
          <w:bCs/>
          <w:color w:val="F26649" w:themeColor="accent2"/>
          <w:sz w:val="24"/>
          <w:szCs w:val="24"/>
        </w:rPr>
        <w:br/>
      </w:r>
      <w:r w:rsidR="00CF3D45" w:rsidRPr="00A31A1C">
        <w:rPr>
          <w:color w:val="522E91" w:themeColor="accent1"/>
          <w:sz w:val="20"/>
          <w:szCs w:val="20"/>
        </w:rPr>
        <w:t xml:space="preserve">Word Count </w:t>
      </w:r>
      <w:r w:rsidR="00CF3D45">
        <w:rPr>
          <w:color w:val="522E91" w:themeColor="accent1"/>
          <w:sz w:val="20"/>
          <w:szCs w:val="20"/>
        </w:rPr>
        <w:t>–</w:t>
      </w:r>
      <w:r w:rsidR="00CF3D45" w:rsidRPr="00A31A1C">
        <w:rPr>
          <w:b/>
          <w:bCs/>
          <w:color w:val="522E91" w:themeColor="accent1"/>
          <w:sz w:val="20"/>
          <w:szCs w:val="20"/>
        </w:rPr>
        <w:t xml:space="preserve"> </w:t>
      </w:r>
      <w:r w:rsidR="00CF3D45">
        <w:rPr>
          <w:b/>
          <w:bCs/>
          <w:color w:val="522E91" w:themeColor="accent1"/>
          <w:sz w:val="20"/>
          <w:szCs w:val="20"/>
        </w:rPr>
        <w:t>100</w:t>
      </w:r>
      <w:r w:rsidR="00CF3D45">
        <w:rPr>
          <w:b/>
          <w:bCs/>
          <w:color w:val="522E91" w:themeColor="accent1"/>
          <w:sz w:val="20"/>
          <w:szCs w:val="20"/>
        </w:rPr>
        <w:t xml:space="preserve"> words</w:t>
      </w:r>
      <w:r w:rsidR="00CF3D45">
        <w:rPr>
          <w:b/>
          <w:bCs/>
          <w:color w:val="522E91" w:themeColor="accent1"/>
          <w:sz w:val="20"/>
          <w:szCs w:val="20"/>
        </w:rPr>
        <w:t xml:space="preserve"> </w:t>
      </w:r>
    </w:p>
    <w:p w14:paraId="0ED498A1" w14:textId="0098692D" w:rsidR="00C5556D" w:rsidRPr="00AF64A5" w:rsidRDefault="00C5556D" w:rsidP="53C9F0C9">
      <w:pPr>
        <w:pStyle w:val="ListParagraph"/>
        <w:rPr>
          <w:b/>
          <w:bCs/>
        </w:rPr>
      </w:pPr>
      <w:r w:rsidRPr="00AF64A5">
        <w:rPr>
          <w:b/>
          <w:bCs/>
        </w:rPr>
        <w:t>Is there anything else you think we should know or any other information that should be addressed in evaluating your idea?</w:t>
      </w:r>
    </w:p>
    <w:p w14:paraId="503ECF66" w14:textId="77777777" w:rsidR="00A92225" w:rsidRDefault="00A92225">
      <w:pPr>
        <w:rPr>
          <w:rFonts w:ascii="Roboto Slab" w:eastAsiaTheme="majorEastAsia" w:hAnsi="Roboto Slab" w:cstheme="majorBidi"/>
          <w:color w:val="522E91" w:themeColor="accent1"/>
          <w:sz w:val="28"/>
          <w:szCs w:val="28"/>
        </w:rPr>
      </w:pPr>
      <w:r>
        <w:br w:type="page"/>
      </w:r>
    </w:p>
    <w:p w14:paraId="461906AF" w14:textId="1A6282C0" w:rsidR="006B7877" w:rsidRDefault="00AC6124" w:rsidP="674D98ED">
      <w:pPr>
        <w:pStyle w:val="Heading1"/>
      </w:pPr>
      <w:r>
        <w:lastRenderedPageBreak/>
        <w:t xml:space="preserve">Section 3: </w:t>
      </w:r>
      <w:r w:rsidR="54CDB781">
        <w:t xml:space="preserve">Employing Institution Approval </w:t>
      </w:r>
    </w:p>
    <w:p w14:paraId="44EE2750" w14:textId="55A6C9B7" w:rsidR="6064E149" w:rsidRPr="00691BBE" w:rsidRDefault="00D1467E" w:rsidP="6064E149">
      <w:pPr>
        <w:rPr>
          <w:rFonts w:eastAsia="Aptos" w:cs="Aptos"/>
          <w:color w:val="000000" w:themeColor="text1"/>
        </w:rPr>
      </w:pPr>
      <w:r>
        <w:rPr>
          <w:rFonts w:eastAsia="Aptos" w:cs="Aptos"/>
          <w:color w:val="000000" w:themeColor="text1"/>
          <w:lang w:val="en-US"/>
        </w:rPr>
        <w:t>This section requires sign</w:t>
      </w:r>
      <w:r w:rsidR="00353C23">
        <w:rPr>
          <w:rFonts w:eastAsia="Aptos" w:cs="Aptos"/>
          <w:color w:val="000000" w:themeColor="text1"/>
          <w:lang w:val="en-US"/>
        </w:rPr>
        <w:t>-</w:t>
      </w:r>
      <w:r>
        <w:rPr>
          <w:rFonts w:eastAsia="Aptos" w:cs="Aptos"/>
          <w:color w:val="000000" w:themeColor="text1"/>
          <w:lang w:val="en-US"/>
        </w:rPr>
        <w:t xml:space="preserve">off from your employer. </w:t>
      </w:r>
      <w:r w:rsidR="00B73CEB">
        <w:rPr>
          <w:rFonts w:eastAsia="Aptos" w:cs="Aptos"/>
          <w:color w:val="000000" w:themeColor="text1"/>
          <w:lang w:val="en-US"/>
        </w:rPr>
        <w:t>Please note, i</w:t>
      </w:r>
      <w:r w:rsidR="002B1A01" w:rsidRPr="25AE5601">
        <w:rPr>
          <w:rFonts w:eastAsia="Aptos" w:cs="Aptos"/>
          <w:color w:val="000000" w:themeColor="text1"/>
          <w:lang w:val="en-US"/>
        </w:rPr>
        <w:t xml:space="preserve">f </w:t>
      </w:r>
      <w:r w:rsidR="002B1A01">
        <w:rPr>
          <w:rFonts w:eastAsia="Aptos" w:cs="Aptos"/>
          <w:color w:val="000000" w:themeColor="text1"/>
          <w:lang w:val="en-US"/>
        </w:rPr>
        <w:t>the</w:t>
      </w:r>
      <w:r w:rsidR="002B1A01" w:rsidRPr="25AE5601">
        <w:rPr>
          <w:rFonts w:eastAsia="Aptos" w:cs="Aptos"/>
          <w:color w:val="000000" w:themeColor="text1"/>
          <w:lang w:val="en-US"/>
        </w:rPr>
        <w:t xml:space="preserve"> research associated with this program is to be conducted in a health service setting, or otherwise involves health service patients, staff, or the use of funded equipment in a health service, please ensure that you </w:t>
      </w:r>
      <w:r>
        <w:rPr>
          <w:rFonts w:eastAsia="Aptos" w:cs="Aptos"/>
          <w:color w:val="000000" w:themeColor="text1"/>
          <w:lang w:val="en-US"/>
        </w:rPr>
        <w:t xml:space="preserve">also </w:t>
      </w:r>
      <w:r w:rsidR="002B1A01" w:rsidRPr="25AE5601">
        <w:rPr>
          <w:rFonts w:eastAsia="Aptos" w:cs="Aptos"/>
          <w:color w:val="000000" w:themeColor="text1"/>
          <w:lang w:val="en-US"/>
        </w:rPr>
        <w:t xml:space="preserve">have </w:t>
      </w:r>
      <w:r>
        <w:rPr>
          <w:rFonts w:eastAsia="Aptos" w:cs="Aptos"/>
          <w:color w:val="000000" w:themeColor="text1"/>
          <w:lang w:val="en-US"/>
        </w:rPr>
        <w:t xml:space="preserve">approval from the relevant </w:t>
      </w:r>
      <w:r w:rsidR="002B1A01" w:rsidRPr="25AE5601">
        <w:rPr>
          <w:rFonts w:eastAsia="Aptos" w:cs="Aptos"/>
          <w:color w:val="000000" w:themeColor="text1"/>
          <w:lang w:val="en-US"/>
        </w:rPr>
        <w:t>clinical unit manager. </w:t>
      </w:r>
    </w:p>
    <w:p w14:paraId="3B946D55" w14:textId="6824F9BA" w:rsidR="0E6D2EEC" w:rsidRDefault="0E6D2EEC" w:rsidP="3EF8EEB7">
      <w:pPr>
        <w:pStyle w:val="Subtitle"/>
      </w:pPr>
      <w:r>
        <w:t xml:space="preserve">For University of Newcastle Employees: </w:t>
      </w:r>
      <w:r>
        <w:rPr>
          <w:b w:val="0"/>
        </w:rPr>
        <w:t>Head of School (or equivalent) Approval</w:t>
      </w:r>
    </w:p>
    <w:p w14:paraId="377B6B38" w14:textId="5B11DDCC" w:rsidR="0E6D2EEC" w:rsidRDefault="0E6D2EEC" w:rsidP="622BC1E0">
      <w:pPr>
        <w:rPr>
          <w:rFonts w:eastAsia="Aptos" w:cs="Aptos"/>
          <w:color w:val="000000" w:themeColor="text1"/>
        </w:rPr>
      </w:pPr>
      <w:r w:rsidRPr="622BC1E0">
        <w:rPr>
          <w:rFonts w:eastAsia="Aptos" w:cs="Aptos"/>
          <w:color w:val="000000" w:themeColor="text1"/>
          <w:lang w:val="en-US"/>
        </w:rPr>
        <w:t xml:space="preserve">I confirm that </w:t>
      </w:r>
      <w:r w:rsidRPr="622BC1E0">
        <w:rPr>
          <w:rFonts w:eastAsia="Aptos" w:cs="Aptos"/>
          <w:color w:val="000000" w:themeColor="text1"/>
          <w:highlight w:val="yellow"/>
          <w:lang w:val="en-US"/>
        </w:rPr>
        <w:t>[Applicant Name]</w:t>
      </w:r>
      <w:r w:rsidRPr="622BC1E0">
        <w:rPr>
          <w:rFonts w:eastAsia="Aptos" w:cs="Aptos"/>
          <w:color w:val="000000" w:themeColor="text1"/>
          <w:lang w:val="en-US"/>
        </w:rPr>
        <w:t xml:space="preserve"> has the support of </w:t>
      </w:r>
      <w:r w:rsidRPr="622BC1E0">
        <w:rPr>
          <w:rFonts w:eastAsia="Aptos" w:cs="Aptos"/>
          <w:color w:val="000000" w:themeColor="text1"/>
          <w:highlight w:val="yellow"/>
          <w:lang w:val="en-US"/>
        </w:rPr>
        <w:t>[School/Faculty Name]</w:t>
      </w:r>
      <w:r w:rsidRPr="622BC1E0">
        <w:rPr>
          <w:rFonts w:eastAsia="Aptos" w:cs="Aptos"/>
          <w:color w:val="000000" w:themeColor="text1"/>
          <w:lang w:val="en-US"/>
        </w:rPr>
        <w:t xml:space="preserve"> to participate in the Newcastle Permanent </w:t>
      </w:r>
      <w:r w:rsidRPr="0CA69CB0">
        <w:rPr>
          <w:rFonts w:eastAsia="Aptos" w:cs="Aptos"/>
          <w:color w:val="000000" w:themeColor="text1"/>
          <w:lang w:val="en-US"/>
        </w:rPr>
        <w:t>Innovator</w:t>
      </w:r>
      <w:r w:rsidRPr="622BC1E0">
        <w:rPr>
          <w:rFonts w:eastAsia="Aptos" w:cs="Aptos"/>
          <w:color w:val="000000" w:themeColor="text1"/>
          <w:lang w:val="en-US"/>
        </w:rPr>
        <w:t xml:space="preserve"> </w:t>
      </w:r>
      <w:r w:rsidRPr="77FA006A">
        <w:rPr>
          <w:rFonts w:eastAsia="Aptos" w:cs="Aptos"/>
          <w:color w:val="000000" w:themeColor="text1"/>
          <w:lang w:val="en-US"/>
        </w:rPr>
        <w:t xml:space="preserve">Program </w:t>
      </w:r>
      <w:r w:rsidRPr="5DFB2557">
        <w:rPr>
          <w:rFonts w:eastAsia="Aptos" w:cs="Aptos"/>
          <w:color w:val="000000" w:themeColor="text1"/>
          <w:lang w:val="en-US"/>
        </w:rPr>
        <w:t>2026</w:t>
      </w:r>
      <w:r w:rsidRPr="622BC1E0">
        <w:rPr>
          <w:rFonts w:eastAsia="Aptos" w:cs="Aptos"/>
          <w:color w:val="000000" w:themeColor="text1"/>
          <w:lang w:val="en-US"/>
        </w:rPr>
        <w:t>, and to undertake the associated project work</w:t>
      </w:r>
      <w:r w:rsidRPr="5DFB2557">
        <w:rPr>
          <w:rFonts w:eastAsia="Aptos" w:cs="Aptos"/>
          <w:color w:val="000000" w:themeColor="text1"/>
          <w:lang w:val="en-US"/>
        </w:rPr>
        <w:t xml:space="preserve">, </w:t>
      </w:r>
      <w:r w:rsidRPr="4EE9912D">
        <w:rPr>
          <w:rFonts w:eastAsia="Aptos" w:cs="Aptos"/>
          <w:color w:val="000000" w:themeColor="text1"/>
          <w:lang w:val="en-US"/>
        </w:rPr>
        <w:t>including</w:t>
      </w:r>
      <w:r w:rsidRPr="5DFB2557">
        <w:rPr>
          <w:rFonts w:eastAsia="Aptos" w:cs="Aptos"/>
          <w:color w:val="000000" w:themeColor="text1"/>
          <w:lang w:val="en-US"/>
        </w:rPr>
        <w:t xml:space="preserve"> if awarded the </w:t>
      </w:r>
      <w:r w:rsidRPr="5D81AB42">
        <w:rPr>
          <w:rFonts w:eastAsia="Aptos" w:cs="Aptos"/>
          <w:color w:val="000000" w:themeColor="text1"/>
          <w:lang w:val="en-US"/>
        </w:rPr>
        <w:t>Fellowship</w:t>
      </w:r>
      <w:r w:rsidRPr="5D81AB42">
        <w:rPr>
          <w:rFonts w:eastAsia="Aptos" w:cs="Aptos"/>
          <w:color w:val="000000" w:themeColor="text1"/>
          <w:lang w:val="en-US"/>
        </w:rPr>
        <w:t>.</w:t>
      </w:r>
    </w:p>
    <w:p w14:paraId="4EF31ED7" w14:textId="46FF122B" w:rsidR="0E6D2EEC" w:rsidRPr="00BD381D" w:rsidRDefault="0E6D2EEC" w:rsidP="622BC1E0">
      <w:pPr>
        <w:rPr>
          <w:rFonts w:eastAsia="Aptos" w:cs="Aptos"/>
          <w:b/>
          <w:bCs/>
          <w:color w:val="000000" w:themeColor="text1"/>
        </w:rPr>
      </w:pPr>
      <w:r w:rsidRPr="00BD381D">
        <w:rPr>
          <w:rFonts w:eastAsia="Aptos" w:cs="Aptos"/>
          <w:b/>
          <w:bCs/>
          <w:color w:val="000000" w:themeColor="text1"/>
        </w:rPr>
        <w:t>Signature (Head of School): _______________________________</w:t>
      </w:r>
      <w:r w:rsidR="00BD381D">
        <w:rPr>
          <w:rFonts w:eastAsia="Aptos" w:cs="Aptos"/>
          <w:b/>
          <w:bCs/>
          <w:color w:val="000000" w:themeColor="text1"/>
        </w:rPr>
        <w:t>_</w:t>
      </w:r>
    </w:p>
    <w:p w14:paraId="1AF8F6C7" w14:textId="31B52173" w:rsidR="0E6D2EEC" w:rsidRPr="00BD381D" w:rsidRDefault="0E6D2EEC" w:rsidP="622BC1E0">
      <w:pPr>
        <w:rPr>
          <w:rFonts w:eastAsia="Aptos" w:cs="Aptos"/>
          <w:b/>
          <w:bCs/>
          <w:color w:val="000000" w:themeColor="text1"/>
        </w:rPr>
      </w:pPr>
      <w:r w:rsidRPr="00BD381D">
        <w:rPr>
          <w:rFonts w:eastAsia="Aptos" w:cs="Aptos"/>
          <w:b/>
          <w:bCs/>
          <w:color w:val="000000" w:themeColor="text1"/>
        </w:rPr>
        <w:t>Name: ________________________________________________</w:t>
      </w:r>
      <w:r w:rsidR="00BD381D" w:rsidRPr="00BD381D">
        <w:rPr>
          <w:rFonts w:eastAsia="Aptos" w:cs="Aptos"/>
          <w:b/>
          <w:bCs/>
          <w:color w:val="000000" w:themeColor="text1"/>
        </w:rPr>
        <w:t>_</w:t>
      </w:r>
      <w:r w:rsidRPr="00BD381D">
        <w:rPr>
          <w:rFonts w:eastAsia="Aptos" w:cs="Aptos"/>
          <w:b/>
          <w:bCs/>
          <w:color w:val="000000" w:themeColor="text1"/>
        </w:rPr>
        <w:t>___</w:t>
      </w:r>
    </w:p>
    <w:p w14:paraId="43DD743A" w14:textId="0CD0FBD7" w:rsidR="0E6D2EEC" w:rsidRPr="00BD381D" w:rsidRDefault="0E6D2EEC" w:rsidP="622BC1E0">
      <w:pPr>
        <w:rPr>
          <w:rFonts w:eastAsia="Aptos" w:cs="Aptos"/>
          <w:b/>
          <w:bCs/>
          <w:color w:val="000000" w:themeColor="text1"/>
        </w:rPr>
      </w:pPr>
      <w:r w:rsidRPr="00BD381D">
        <w:rPr>
          <w:rFonts w:eastAsia="Aptos" w:cs="Aptos"/>
          <w:b/>
          <w:bCs/>
          <w:color w:val="000000" w:themeColor="text1"/>
        </w:rPr>
        <w:t>Position Title</w:t>
      </w:r>
      <w:r w:rsidR="00B84D5B" w:rsidRPr="00BD381D">
        <w:rPr>
          <w:rFonts w:eastAsia="Aptos" w:cs="Aptos"/>
          <w:b/>
          <w:bCs/>
          <w:color w:val="000000" w:themeColor="text1"/>
        </w:rPr>
        <w:t>/School/Faculty</w:t>
      </w:r>
      <w:r w:rsidRPr="00BD381D">
        <w:rPr>
          <w:rFonts w:eastAsia="Aptos" w:cs="Aptos"/>
          <w:b/>
          <w:bCs/>
          <w:color w:val="000000" w:themeColor="text1"/>
        </w:rPr>
        <w:t>: _____________________________</w:t>
      </w:r>
    </w:p>
    <w:p w14:paraId="1899229C" w14:textId="1C41A13F" w:rsidR="0E6D2EEC" w:rsidRPr="00BD381D" w:rsidRDefault="0E6D2EEC" w:rsidP="622BC1E0">
      <w:pPr>
        <w:rPr>
          <w:rFonts w:eastAsia="Aptos" w:cs="Aptos"/>
          <w:b/>
          <w:bCs/>
          <w:color w:val="000000" w:themeColor="text1"/>
        </w:rPr>
      </w:pPr>
      <w:r w:rsidRPr="00BD381D">
        <w:rPr>
          <w:rFonts w:eastAsia="Aptos" w:cs="Aptos"/>
          <w:b/>
          <w:bCs/>
          <w:color w:val="000000" w:themeColor="text1"/>
        </w:rPr>
        <w:t>Date: _____________________________________________________</w:t>
      </w:r>
    </w:p>
    <w:p w14:paraId="7379F9F5" w14:textId="06767945" w:rsidR="0E6D2EEC" w:rsidRDefault="0E6D2EEC" w:rsidP="61F29541">
      <w:pPr>
        <w:pStyle w:val="Subtitle"/>
        <w:rPr>
          <w:b w:val="0"/>
        </w:rPr>
      </w:pPr>
      <w:r>
        <w:t>For Hunter New England Local Health District</w:t>
      </w:r>
      <w:r>
        <w:t xml:space="preserve"> </w:t>
      </w:r>
      <w:r>
        <w:t xml:space="preserve">Employees: </w:t>
      </w:r>
      <w:r>
        <w:rPr>
          <w:b w:val="0"/>
          <w:bCs w:val="0"/>
        </w:rPr>
        <w:t>Clinical Unit Manager</w:t>
      </w:r>
      <w:r>
        <w:rPr>
          <w:b w:val="0"/>
          <w:bCs w:val="0"/>
        </w:rPr>
        <w:t xml:space="preserve"> </w:t>
      </w:r>
      <w:r>
        <w:rPr>
          <w:b w:val="0"/>
          <w:bCs w:val="0"/>
        </w:rPr>
        <w:t>(or equivalent) Approval</w:t>
      </w:r>
    </w:p>
    <w:p w14:paraId="49521C81" w14:textId="18DBF5E1" w:rsidR="0E6D2EEC" w:rsidRDefault="0E6D2EEC" w:rsidP="622BC1E0">
      <w:pPr>
        <w:rPr>
          <w:rFonts w:eastAsia="Aptos" w:cs="Aptos"/>
          <w:color w:val="000000" w:themeColor="text1"/>
        </w:rPr>
      </w:pPr>
      <w:r w:rsidRPr="622BC1E0">
        <w:rPr>
          <w:rFonts w:eastAsia="Aptos" w:cs="Aptos"/>
          <w:color w:val="000000" w:themeColor="text1"/>
        </w:rPr>
        <w:t xml:space="preserve">I confirm that </w:t>
      </w:r>
      <w:r w:rsidRPr="622BC1E0">
        <w:rPr>
          <w:rFonts w:eastAsia="Aptos" w:cs="Aptos"/>
          <w:color w:val="000000" w:themeColor="text1"/>
          <w:highlight w:val="yellow"/>
        </w:rPr>
        <w:t>[Applicant Name]</w:t>
      </w:r>
      <w:r w:rsidRPr="622BC1E0">
        <w:rPr>
          <w:rFonts w:eastAsia="Aptos" w:cs="Aptos"/>
          <w:color w:val="000000" w:themeColor="text1"/>
        </w:rPr>
        <w:t xml:space="preserve"> has the support of </w:t>
      </w:r>
      <w:r w:rsidRPr="622BC1E0">
        <w:rPr>
          <w:rFonts w:eastAsia="Aptos" w:cs="Aptos"/>
          <w:color w:val="000000" w:themeColor="text1"/>
          <w:highlight w:val="yellow"/>
        </w:rPr>
        <w:t>[Clinical Unit]</w:t>
      </w:r>
      <w:r w:rsidRPr="622BC1E0">
        <w:rPr>
          <w:rFonts w:eastAsia="Aptos" w:cs="Aptos"/>
          <w:color w:val="000000" w:themeColor="text1"/>
        </w:rPr>
        <w:t xml:space="preserve"> to support their involvement in the </w:t>
      </w:r>
      <w:r w:rsidRPr="41EE23B3">
        <w:rPr>
          <w:rFonts w:eastAsia="Aptos" w:cs="Aptos"/>
          <w:color w:val="000000" w:themeColor="text1"/>
          <w:lang w:val="en-US"/>
        </w:rPr>
        <w:t>Newcastle Permanent Innovator Program 2026, and to undertake the associated project work, including if awarded the Fellowship.</w:t>
      </w:r>
    </w:p>
    <w:p w14:paraId="620AB7B1" w14:textId="72931A6C" w:rsidR="0E6D2EEC" w:rsidRDefault="0E6D2EEC" w:rsidP="622BC1E0">
      <w:pPr>
        <w:rPr>
          <w:rFonts w:eastAsia="Aptos" w:cs="Aptos"/>
          <w:color w:val="000000" w:themeColor="text1"/>
        </w:rPr>
      </w:pPr>
      <w:r w:rsidRPr="622BC1E0">
        <w:rPr>
          <w:rFonts w:eastAsia="Aptos" w:cs="Aptos"/>
          <w:b/>
          <w:bCs/>
          <w:color w:val="000000" w:themeColor="text1"/>
        </w:rPr>
        <w:t>Signature (Clinical Unit Manager): _______________________________ </w:t>
      </w:r>
    </w:p>
    <w:p w14:paraId="55F08AE3" w14:textId="5785442B" w:rsidR="0E6D2EEC" w:rsidRDefault="0E6D2EEC" w:rsidP="622BC1E0">
      <w:pPr>
        <w:rPr>
          <w:rFonts w:eastAsia="Aptos" w:cs="Aptos"/>
          <w:color w:val="000000" w:themeColor="text1"/>
        </w:rPr>
      </w:pPr>
      <w:r w:rsidRPr="622BC1E0">
        <w:rPr>
          <w:rFonts w:eastAsia="Aptos" w:cs="Aptos"/>
          <w:b/>
          <w:bCs/>
          <w:color w:val="000000" w:themeColor="text1"/>
        </w:rPr>
        <w:t>Name: __________________________________________________________ </w:t>
      </w:r>
    </w:p>
    <w:p w14:paraId="41AFA7D6" w14:textId="6486906A" w:rsidR="0E6D2EEC" w:rsidRDefault="0E6D2EEC" w:rsidP="622BC1E0">
      <w:pPr>
        <w:rPr>
          <w:rFonts w:eastAsia="Aptos" w:cs="Aptos"/>
          <w:color w:val="000000" w:themeColor="text1"/>
        </w:rPr>
      </w:pPr>
      <w:r w:rsidRPr="25AE5601">
        <w:rPr>
          <w:rFonts w:eastAsia="Aptos" w:cs="Aptos"/>
          <w:b/>
          <w:bCs/>
          <w:color w:val="000000" w:themeColor="text1"/>
        </w:rPr>
        <w:t>Position Title</w:t>
      </w:r>
      <w:r w:rsidR="00B84D5B">
        <w:rPr>
          <w:rFonts w:eastAsia="Aptos" w:cs="Aptos"/>
          <w:b/>
          <w:bCs/>
          <w:color w:val="000000" w:themeColor="text1"/>
        </w:rPr>
        <w:t xml:space="preserve"> / Clinical Unit</w:t>
      </w:r>
      <w:r w:rsidRPr="25AE5601">
        <w:rPr>
          <w:rFonts w:eastAsia="Aptos" w:cs="Aptos"/>
          <w:b/>
          <w:bCs/>
          <w:color w:val="000000" w:themeColor="text1"/>
        </w:rPr>
        <w:t>: _____________________________________</w:t>
      </w:r>
    </w:p>
    <w:p w14:paraId="6E06BA52" w14:textId="5AE38E40" w:rsidR="0E6D2EEC" w:rsidRDefault="0E6D2EEC" w:rsidP="622BC1E0">
      <w:pPr>
        <w:rPr>
          <w:rFonts w:eastAsia="Aptos" w:cs="Aptos"/>
          <w:color w:val="000000" w:themeColor="text1"/>
        </w:rPr>
      </w:pPr>
      <w:r w:rsidRPr="622BC1E0">
        <w:rPr>
          <w:rFonts w:eastAsia="Aptos" w:cs="Aptos"/>
          <w:b/>
          <w:bCs/>
          <w:color w:val="000000" w:themeColor="text1"/>
        </w:rPr>
        <w:t>Date: ___________________________________________________________ </w:t>
      </w:r>
    </w:p>
    <w:p w14:paraId="15F3CC71" w14:textId="1BE016CB" w:rsidR="00B2790A" w:rsidRPr="00B2790A" w:rsidRDefault="00B2790A" w:rsidP="00B2790A">
      <w:pPr>
        <w:pStyle w:val="Subtitle"/>
      </w:pPr>
      <w:r>
        <w:t xml:space="preserve">For HMRI Employees: </w:t>
      </w:r>
      <w:r>
        <w:rPr>
          <w:b w:val="0"/>
          <w:bCs w:val="0"/>
        </w:rPr>
        <w:t>Head of Platform (or equivalent) Approval</w:t>
      </w:r>
      <w:r w:rsidRPr="25AE5601">
        <w:rPr>
          <w:rFonts w:eastAsia="Aptos" w:cs="Aptos"/>
          <w:color w:val="000000" w:themeColor="text1"/>
        </w:rPr>
        <w:t> </w:t>
      </w:r>
    </w:p>
    <w:p w14:paraId="44F6D66E" w14:textId="071F7DAD" w:rsidR="00B2790A" w:rsidRDefault="00B2790A" w:rsidP="00B2790A">
      <w:pPr>
        <w:rPr>
          <w:rFonts w:eastAsia="Aptos" w:cs="Aptos"/>
          <w:color w:val="000000" w:themeColor="text1"/>
        </w:rPr>
      </w:pPr>
      <w:r w:rsidRPr="25AE5601">
        <w:rPr>
          <w:rFonts w:eastAsia="Aptos" w:cs="Aptos"/>
          <w:color w:val="000000" w:themeColor="text1"/>
        </w:rPr>
        <w:t xml:space="preserve">I confirm that </w:t>
      </w:r>
      <w:r w:rsidRPr="25AE5601">
        <w:rPr>
          <w:rFonts w:eastAsia="Aptos" w:cs="Aptos"/>
          <w:color w:val="000000" w:themeColor="text1"/>
          <w:highlight w:val="yellow"/>
        </w:rPr>
        <w:t>[Applicant Name]</w:t>
      </w:r>
      <w:r w:rsidRPr="25AE5601">
        <w:rPr>
          <w:rFonts w:eastAsia="Aptos" w:cs="Aptos"/>
          <w:color w:val="000000" w:themeColor="text1"/>
        </w:rPr>
        <w:t xml:space="preserve"> has the support of </w:t>
      </w:r>
      <w:r w:rsidRPr="25AE5601">
        <w:rPr>
          <w:rFonts w:eastAsia="Aptos" w:cs="Aptos"/>
          <w:color w:val="000000" w:themeColor="text1"/>
          <w:highlight w:val="yellow"/>
        </w:rPr>
        <w:t>[</w:t>
      </w:r>
      <w:r>
        <w:rPr>
          <w:rFonts w:eastAsia="Aptos" w:cs="Aptos"/>
          <w:color w:val="000000" w:themeColor="text1"/>
          <w:highlight w:val="yellow"/>
        </w:rPr>
        <w:t>Platform</w:t>
      </w:r>
      <w:r w:rsidRPr="25AE5601">
        <w:rPr>
          <w:rFonts w:eastAsia="Aptos" w:cs="Aptos"/>
          <w:color w:val="000000" w:themeColor="text1"/>
          <w:highlight w:val="yellow"/>
        </w:rPr>
        <w:t>]</w:t>
      </w:r>
      <w:r w:rsidRPr="25AE5601">
        <w:rPr>
          <w:rFonts w:eastAsia="Aptos" w:cs="Aptos"/>
          <w:color w:val="000000" w:themeColor="text1"/>
        </w:rPr>
        <w:t xml:space="preserve"> to support their involvement in the </w:t>
      </w:r>
      <w:r w:rsidRPr="25AE5601">
        <w:rPr>
          <w:rFonts w:eastAsia="Aptos" w:cs="Aptos"/>
          <w:color w:val="000000" w:themeColor="text1"/>
          <w:lang w:val="en-US"/>
        </w:rPr>
        <w:t>Newcastle Permanent Innovator Program 2026, and to undertake the associated project work, including if awarded the Fellowship.</w:t>
      </w:r>
    </w:p>
    <w:p w14:paraId="4C8D0976" w14:textId="3007AE44" w:rsidR="00B2790A" w:rsidRDefault="00B2790A" w:rsidP="00B2790A">
      <w:pPr>
        <w:rPr>
          <w:rFonts w:eastAsia="Aptos" w:cs="Aptos"/>
          <w:color w:val="000000" w:themeColor="text1"/>
        </w:rPr>
      </w:pPr>
      <w:r w:rsidRPr="25AE5601">
        <w:rPr>
          <w:rFonts w:eastAsia="Aptos" w:cs="Aptos"/>
          <w:b/>
          <w:bCs/>
          <w:color w:val="000000" w:themeColor="text1"/>
        </w:rPr>
        <w:t>Signature (</w:t>
      </w:r>
      <w:r>
        <w:rPr>
          <w:rFonts w:eastAsia="Aptos" w:cs="Aptos"/>
          <w:b/>
          <w:bCs/>
          <w:color w:val="000000" w:themeColor="text1"/>
        </w:rPr>
        <w:t>Head of Platform</w:t>
      </w:r>
      <w:r w:rsidRPr="25AE5601">
        <w:rPr>
          <w:rFonts w:eastAsia="Aptos" w:cs="Aptos"/>
          <w:b/>
          <w:bCs/>
          <w:color w:val="000000" w:themeColor="text1"/>
        </w:rPr>
        <w:t>): _____________________________</w:t>
      </w:r>
      <w:r w:rsidR="00BD381D">
        <w:rPr>
          <w:rFonts w:eastAsia="Aptos" w:cs="Aptos"/>
          <w:b/>
          <w:bCs/>
          <w:color w:val="000000" w:themeColor="text1"/>
        </w:rPr>
        <w:t>_____</w:t>
      </w:r>
      <w:r w:rsidRPr="25AE5601">
        <w:rPr>
          <w:rFonts w:eastAsia="Aptos" w:cs="Aptos"/>
          <w:b/>
          <w:bCs/>
          <w:color w:val="000000" w:themeColor="text1"/>
        </w:rPr>
        <w:t>__ </w:t>
      </w:r>
    </w:p>
    <w:p w14:paraId="59B0C2FD" w14:textId="77777777" w:rsidR="00B2790A" w:rsidRDefault="00B2790A" w:rsidP="00B2790A">
      <w:pPr>
        <w:rPr>
          <w:rFonts w:eastAsia="Aptos" w:cs="Aptos"/>
          <w:color w:val="000000" w:themeColor="text1"/>
        </w:rPr>
      </w:pPr>
      <w:r w:rsidRPr="25AE5601">
        <w:rPr>
          <w:rFonts w:eastAsia="Aptos" w:cs="Aptos"/>
          <w:b/>
          <w:bCs/>
          <w:color w:val="000000" w:themeColor="text1"/>
        </w:rPr>
        <w:t>Name: __________________________________________________________ </w:t>
      </w:r>
    </w:p>
    <w:p w14:paraId="6D355CEB" w14:textId="77777777" w:rsidR="00B2790A" w:rsidRDefault="00B2790A" w:rsidP="00B2790A">
      <w:pPr>
        <w:rPr>
          <w:rFonts w:eastAsia="Aptos" w:cs="Aptos"/>
          <w:color w:val="000000" w:themeColor="text1"/>
        </w:rPr>
      </w:pPr>
      <w:r w:rsidRPr="25AE5601">
        <w:rPr>
          <w:rFonts w:eastAsia="Aptos" w:cs="Aptos"/>
          <w:b/>
          <w:bCs/>
          <w:color w:val="000000" w:themeColor="text1"/>
        </w:rPr>
        <w:t>Position Title: ___________________________________________________ </w:t>
      </w:r>
    </w:p>
    <w:p w14:paraId="67E4DB4A" w14:textId="77777777" w:rsidR="00B2790A" w:rsidRDefault="00B2790A" w:rsidP="00B2790A">
      <w:pPr>
        <w:rPr>
          <w:rFonts w:eastAsia="Aptos" w:cs="Aptos"/>
          <w:color w:val="000000" w:themeColor="text1"/>
        </w:rPr>
      </w:pPr>
      <w:r w:rsidRPr="25AE5601">
        <w:rPr>
          <w:rFonts w:eastAsia="Aptos" w:cs="Aptos"/>
          <w:b/>
          <w:bCs/>
          <w:color w:val="000000" w:themeColor="text1"/>
        </w:rPr>
        <w:t>Date: ___________________________________________________________ </w:t>
      </w:r>
    </w:p>
    <w:p w14:paraId="2DD6F3BF" w14:textId="01E26A0E" w:rsidR="00B2790A" w:rsidRDefault="00691BBE" w:rsidP="00691BBE">
      <w:pPr>
        <w:pStyle w:val="Subtitle"/>
      </w:pPr>
      <w:r>
        <w:t>For research conducted in a health service setting</w:t>
      </w:r>
    </w:p>
    <w:p w14:paraId="013551CF" w14:textId="52FDCDAD" w:rsidR="00B73CEB" w:rsidRDefault="00B73CEB" w:rsidP="00B73CEB">
      <w:pPr>
        <w:rPr>
          <w:rFonts w:eastAsia="Aptos" w:cs="Aptos"/>
          <w:color w:val="000000" w:themeColor="text1"/>
        </w:rPr>
      </w:pPr>
      <w:r w:rsidRPr="25AE5601">
        <w:rPr>
          <w:rFonts w:eastAsia="Aptos" w:cs="Aptos"/>
          <w:color w:val="000000" w:themeColor="text1"/>
        </w:rPr>
        <w:t xml:space="preserve">I confirm that </w:t>
      </w:r>
      <w:r w:rsidRPr="25AE5601">
        <w:rPr>
          <w:rFonts w:eastAsia="Aptos" w:cs="Aptos"/>
          <w:color w:val="000000" w:themeColor="text1"/>
          <w:highlight w:val="yellow"/>
        </w:rPr>
        <w:t>[Applicant Name]</w:t>
      </w:r>
      <w:r w:rsidRPr="25AE5601">
        <w:rPr>
          <w:rFonts w:eastAsia="Aptos" w:cs="Aptos"/>
          <w:color w:val="000000" w:themeColor="text1"/>
        </w:rPr>
        <w:t xml:space="preserve"> has the support of </w:t>
      </w:r>
      <w:r w:rsidRPr="25AE5601">
        <w:rPr>
          <w:rFonts w:eastAsia="Aptos" w:cs="Aptos"/>
          <w:color w:val="000000" w:themeColor="text1"/>
          <w:highlight w:val="yellow"/>
        </w:rPr>
        <w:t>[</w:t>
      </w:r>
      <w:r>
        <w:rPr>
          <w:rFonts w:eastAsia="Aptos" w:cs="Aptos"/>
          <w:color w:val="000000" w:themeColor="text1"/>
          <w:highlight w:val="yellow"/>
        </w:rPr>
        <w:t>health service setting</w:t>
      </w:r>
      <w:r w:rsidRPr="25AE5601">
        <w:rPr>
          <w:rFonts w:eastAsia="Aptos" w:cs="Aptos"/>
          <w:color w:val="000000" w:themeColor="text1"/>
          <w:highlight w:val="yellow"/>
        </w:rPr>
        <w:t>]</w:t>
      </w:r>
      <w:r w:rsidRPr="25AE5601">
        <w:rPr>
          <w:rFonts w:eastAsia="Aptos" w:cs="Aptos"/>
          <w:color w:val="000000" w:themeColor="text1"/>
        </w:rPr>
        <w:t xml:space="preserve"> to support their involvement in the </w:t>
      </w:r>
      <w:r w:rsidRPr="25AE5601">
        <w:rPr>
          <w:rFonts w:eastAsia="Aptos" w:cs="Aptos"/>
          <w:color w:val="000000" w:themeColor="text1"/>
          <w:lang w:val="en-US"/>
        </w:rPr>
        <w:t>Newcastle Permanent Innovator Program 2026, and to undertake the associated project work, including if awarded the Fellowship.</w:t>
      </w:r>
    </w:p>
    <w:p w14:paraId="75901616" w14:textId="6825378B" w:rsidR="00B73CEB" w:rsidRDefault="00B73CEB" w:rsidP="00B73CEB">
      <w:pPr>
        <w:rPr>
          <w:rFonts w:eastAsia="Aptos" w:cs="Aptos"/>
          <w:color w:val="000000" w:themeColor="text1"/>
        </w:rPr>
      </w:pPr>
      <w:r w:rsidRPr="25AE5601">
        <w:rPr>
          <w:rFonts w:eastAsia="Aptos" w:cs="Aptos"/>
          <w:b/>
          <w:bCs/>
          <w:color w:val="000000" w:themeColor="text1"/>
        </w:rPr>
        <w:t>Signature (</w:t>
      </w:r>
      <w:r w:rsidR="00BD381D">
        <w:rPr>
          <w:rFonts w:eastAsia="Aptos" w:cs="Aptos"/>
          <w:b/>
          <w:bCs/>
          <w:color w:val="000000" w:themeColor="text1"/>
        </w:rPr>
        <w:t>Clinical Unit Manager)</w:t>
      </w:r>
      <w:r w:rsidRPr="25AE5601">
        <w:rPr>
          <w:rFonts w:eastAsia="Aptos" w:cs="Aptos"/>
          <w:b/>
          <w:bCs/>
          <w:color w:val="000000" w:themeColor="text1"/>
        </w:rPr>
        <w:t>: _______________________________ </w:t>
      </w:r>
    </w:p>
    <w:p w14:paraId="33AC4A6C" w14:textId="77777777" w:rsidR="00B73CEB" w:rsidRDefault="00B73CEB" w:rsidP="00B73CEB">
      <w:pPr>
        <w:rPr>
          <w:rFonts w:eastAsia="Aptos" w:cs="Aptos"/>
          <w:color w:val="000000" w:themeColor="text1"/>
        </w:rPr>
      </w:pPr>
      <w:r w:rsidRPr="25AE5601">
        <w:rPr>
          <w:rFonts w:eastAsia="Aptos" w:cs="Aptos"/>
          <w:b/>
          <w:bCs/>
          <w:color w:val="000000" w:themeColor="text1"/>
        </w:rPr>
        <w:t>Name: __________________________________________________________ </w:t>
      </w:r>
    </w:p>
    <w:p w14:paraId="73AFDCFC" w14:textId="77777777" w:rsidR="00B73CEB" w:rsidRDefault="00B73CEB" w:rsidP="00B73CEB">
      <w:pPr>
        <w:rPr>
          <w:rFonts w:eastAsia="Aptos" w:cs="Aptos"/>
          <w:color w:val="000000" w:themeColor="text1"/>
        </w:rPr>
      </w:pPr>
      <w:r w:rsidRPr="25AE5601">
        <w:rPr>
          <w:rFonts w:eastAsia="Aptos" w:cs="Aptos"/>
          <w:b/>
          <w:bCs/>
          <w:color w:val="000000" w:themeColor="text1"/>
        </w:rPr>
        <w:t>Position Title: ___________________________________________________ </w:t>
      </w:r>
    </w:p>
    <w:p w14:paraId="7CFFED08" w14:textId="76B27A29" w:rsidR="00AF64A5" w:rsidRPr="00B73CEB" w:rsidRDefault="00B73CEB" w:rsidP="00BB7DD3">
      <w:r w:rsidRPr="25AE5601">
        <w:rPr>
          <w:rFonts w:eastAsia="Aptos" w:cs="Aptos"/>
          <w:b/>
          <w:bCs/>
          <w:color w:val="000000" w:themeColor="text1"/>
        </w:rPr>
        <w:t>Date: ___________________________________________________________ </w:t>
      </w:r>
    </w:p>
    <w:sectPr w:rsidR="00AF64A5" w:rsidRPr="00B73CEB" w:rsidSect="006640E8">
      <w:headerReference w:type="default" r:id="rId13"/>
      <w:footerReference w:type="default" r:id="rId14"/>
      <w:pgSz w:w="11910" w:h="16840"/>
      <w:pgMar w:top="992" w:right="1420" w:bottom="1134" w:left="1276" w:header="0" w:footer="68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C3F6D" w14:textId="77777777" w:rsidR="00891398" w:rsidRDefault="00891398">
      <w:r>
        <w:separator/>
      </w:r>
    </w:p>
  </w:endnote>
  <w:endnote w:type="continuationSeparator" w:id="0">
    <w:p w14:paraId="7E68DCDB" w14:textId="77777777" w:rsidR="00891398" w:rsidRDefault="00891398">
      <w:r>
        <w:continuationSeparator/>
      </w:r>
    </w:p>
  </w:endnote>
  <w:endnote w:type="continuationNotice" w:id="1">
    <w:p w14:paraId="153143A0" w14:textId="77777777" w:rsidR="00891398" w:rsidRDefault="008913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masis MT Pro">
    <w:charset w:val="00"/>
    <w:family w:val="roman"/>
    <w:pitch w:val="variable"/>
    <w:sig w:usb0="A00000AF" w:usb1="4000205B" w:usb2="00000000" w:usb3="00000000" w:csb0="0000009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E957" w14:textId="346250FE" w:rsidR="003006B0" w:rsidRDefault="003006B0">
    <w:pPr>
      <w:pStyle w:val="BodyText"/>
      <w:kinsoku w:val="0"/>
      <w:overflowPunct w:val="0"/>
      <w:spacing w:before="0" w:line="14" w:lineRule="au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4637" w14:textId="77777777" w:rsidR="00891398" w:rsidRDefault="00891398">
      <w:r>
        <w:separator/>
      </w:r>
    </w:p>
  </w:footnote>
  <w:footnote w:type="continuationSeparator" w:id="0">
    <w:p w14:paraId="43F900A3" w14:textId="77777777" w:rsidR="00891398" w:rsidRDefault="00891398">
      <w:r>
        <w:continuationSeparator/>
      </w:r>
    </w:p>
  </w:footnote>
  <w:footnote w:type="continuationNotice" w:id="1">
    <w:p w14:paraId="31041405" w14:textId="77777777" w:rsidR="00891398" w:rsidRDefault="008913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70"/>
      <w:gridCol w:w="3070"/>
      <w:gridCol w:w="3070"/>
    </w:tblGrid>
    <w:tr w:rsidR="00CF3D45" w14:paraId="15D59C3B" w14:textId="77777777" w:rsidTr="1F2D7E6E">
      <w:trPr>
        <w:trHeight w:val="300"/>
      </w:trPr>
      <w:tc>
        <w:tcPr>
          <w:tcW w:w="3070" w:type="dxa"/>
        </w:tcPr>
        <w:p w14:paraId="7DCF6CFC" w14:textId="2EFCAF86" w:rsidR="1F2D7E6E" w:rsidRDefault="1F2D7E6E" w:rsidP="1F2D7E6E">
          <w:pPr>
            <w:pStyle w:val="Header"/>
            <w:ind w:left="-115"/>
          </w:pPr>
        </w:p>
      </w:tc>
      <w:tc>
        <w:tcPr>
          <w:tcW w:w="3070" w:type="dxa"/>
        </w:tcPr>
        <w:p w14:paraId="74A9ABE8" w14:textId="15D081D1" w:rsidR="1F2D7E6E" w:rsidRDefault="1F2D7E6E" w:rsidP="1F2D7E6E">
          <w:pPr>
            <w:pStyle w:val="Header"/>
            <w:jc w:val="center"/>
          </w:pPr>
        </w:p>
      </w:tc>
      <w:tc>
        <w:tcPr>
          <w:tcW w:w="3070" w:type="dxa"/>
        </w:tcPr>
        <w:p w14:paraId="432EA0AC" w14:textId="4CE91D9A" w:rsidR="1F2D7E6E" w:rsidRDefault="1F2D7E6E" w:rsidP="1F2D7E6E">
          <w:pPr>
            <w:pStyle w:val="Header"/>
            <w:ind w:right="-115"/>
            <w:jc w:val="right"/>
          </w:pPr>
        </w:p>
      </w:tc>
    </w:tr>
  </w:tbl>
  <w:p w14:paraId="22C0D097" w14:textId="08D3935F" w:rsidR="00F92C8F" w:rsidRDefault="00F92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2223"/>
    <w:multiLevelType w:val="hybridMultilevel"/>
    <w:tmpl w:val="AED6F4AA"/>
    <w:lvl w:ilvl="0" w:tplc="9148119A">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7638AD"/>
    <w:multiLevelType w:val="hybridMultilevel"/>
    <w:tmpl w:val="FC4ECA70"/>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AF40CA"/>
    <w:multiLevelType w:val="hybridMultilevel"/>
    <w:tmpl w:val="B24A6B9C"/>
    <w:lvl w:ilvl="0" w:tplc="98AEC7B0">
      <w:start w:val="1"/>
      <w:numFmt w:val="bullet"/>
      <w:pStyle w:val="ListParagraph"/>
      <w:lvlText w:val=""/>
      <w:lvlJc w:val="left"/>
      <w:pPr>
        <w:ind w:left="720" w:hanging="360"/>
      </w:pPr>
      <w:rPr>
        <w:rFonts w:ascii="Symbol" w:hAnsi="Symbol" w:hint="default"/>
      </w:rPr>
    </w:lvl>
    <w:lvl w:ilvl="1" w:tplc="E5A447F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5E508E"/>
    <w:multiLevelType w:val="hybridMultilevel"/>
    <w:tmpl w:val="5756F3E6"/>
    <w:lvl w:ilvl="0" w:tplc="B9465992">
      <w:numFmt w:val="bullet"/>
      <w:lvlText w:val="-"/>
      <w:lvlJc w:val="left"/>
      <w:pPr>
        <w:ind w:left="720" w:hanging="360"/>
      </w:pPr>
      <w:rPr>
        <w:rFonts w:ascii="Calibri" w:eastAsia="Cambria" w:hAnsi="Calibri" w:cs="Calibri" w:hint="default"/>
      </w:rPr>
    </w:lvl>
    <w:lvl w:ilvl="1" w:tplc="9148119A">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3246B7"/>
    <w:multiLevelType w:val="hybridMultilevel"/>
    <w:tmpl w:val="DCC87DF4"/>
    <w:lvl w:ilvl="0" w:tplc="A09AD282">
      <w:start w:val="1"/>
      <w:numFmt w:val="decimal"/>
      <w:lvlText w:val="%1."/>
      <w:lvlJc w:val="left"/>
      <w:pPr>
        <w:ind w:left="720" w:hanging="360"/>
      </w:pPr>
    </w:lvl>
    <w:lvl w:ilvl="1" w:tplc="5DE0B5E0">
      <w:start w:val="1"/>
      <w:numFmt w:val="lowerLetter"/>
      <w:lvlText w:val="%2."/>
      <w:lvlJc w:val="left"/>
      <w:pPr>
        <w:ind w:left="1440" w:hanging="360"/>
      </w:pPr>
    </w:lvl>
    <w:lvl w:ilvl="2" w:tplc="00A8986E">
      <w:start w:val="1"/>
      <w:numFmt w:val="lowerRoman"/>
      <w:lvlText w:val="%3."/>
      <w:lvlJc w:val="right"/>
      <w:pPr>
        <w:ind w:left="2160" w:hanging="180"/>
      </w:pPr>
    </w:lvl>
    <w:lvl w:ilvl="3" w:tplc="1E12FAF6">
      <w:start w:val="1"/>
      <w:numFmt w:val="decimal"/>
      <w:lvlText w:val="%4."/>
      <w:lvlJc w:val="left"/>
      <w:pPr>
        <w:ind w:left="2880" w:hanging="360"/>
      </w:pPr>
    </w:lvl>
    <w:lvl w:ilvl="4" w:tplc="69820BBC">
      <w:start w:val="1"/>
      <w:numFmt w:val="lowerLetter"/>
      <w:lvlText w:val="%5."/>
      <w:lvlJc w:val="left"/>
      <w:pPr>
        <w:ind w:left="3600" w:hanging="360"/>
      </w:pPr>
    </w:lvl>
    <w:lvl w:ilvl="5" w:tplc="6A360A12">
      <w:start w:val="1"/>
      <w:numFmt w:val="lowerRoman"/>
      <w:lvlText w:val="%6."/>
      <w:lvlJc w:val="right"/>
      <w:pPr>
        <w:ind w:left="4320" w:hanging="180"/>
      </w:pPr>
    </w:lvl>
    <w:lvl w:ilvl="6" w:tplc="9E021FEC">
      <w:start w:val="1"/>
      <w:numFmt w:val="decimal"/>
      <w:lvlText w:val="%7."/>
      <w:lvlJc w:val="left"/>
      <w:pPr>
        <w:ind w:left="5040" w:hanging="360"/>
      </w:pPr>
    </w:lvl>
    <w:lvl w:ilvl="7" w:tplc="EA7ADCA0">
      <w:start w:val="1"/>
      <w:numFmt w:val="lowerLetter"/>
      <w:lvlText w:val="%8."/>
      <w:lvlJc w:val="left"/>
      <w:pPr>
        <w:ind w:left="5760" w:hanging="360"/>
      </w:pPr>
    </w:lvl>
    <w:lvl w:ilvl="8" w:tplc="A35A2D0E">
      <w:start w:val="1"/>
      <w:numFmt w:val="lowerRoman"/>
      <w:lvlText w:val="%9."/>
      <w:lvlJc w:val="right"/>
      <w:pPr>
        <w:ind w:left="6480" w:hanging="180"/>
      </w:pPr>
    </w:lvl>
  </w:abstractNum>
  <w:abstractNum w:abstractNumId="5" w15:restartNumberingAfterBreak="0">
    <w:nsid w:val="30B37ADB"/>
    <w:multiLevelType w:val="hybridMultilevel"/>
    <w:tmpl w:val="D806ED78"/>
    <w:lvl w:ilvl="0" w:tplc="98AEC7B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05129C"/>
    <w:multiLevelType w:val="hybridMultilevel"/>
    <w:tmpl w:val="1C64AC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7F3CD5"/>
    <w:multiLevelType w:val="hybridMultilevel"/>
    <w:tmpl w:val="DA2452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99D7F70"/>
    <w:multiLevelType w:val="hybridMultilevel"/>
    <w:tmpl w:val="7EB8F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F27104"/>
    <w:multiLevelType w:val="multilevel"/>
    <w:tmpl w:val="0106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83929"/>
    <w:multiLevelType w:val="hybridMultilevel"/>
    <w:tmpl w:val="F47CD4BC"/>
    <w:lvl w:ilvl="0" w:tplc="98AEC7B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21D1164"/>
    <w:multiLevelType w:val="hybridMultilevel"/>
    <w:tmpl w:val="9F1EA8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3011AE"/>
    <w:multiLevelType w:val="hybridMultilevel"/>
    <w:tmpl w:val="17F6BE3C"/>
    <w:lvl w:ilvl="0" w:tplc="B9A6B130">
      <w:start w:val="1"/>
      <w:numFmt w:val="bullet"/>
      <w:lvlText w:val="·"/>
      <w:lvlJc w:val="left"/>
      <w:pPr>
        <w:ind w:left="720" w:hanging="360"/>
      </w:pPr>
      <w:rPr>
        <w:rFonts w:ascii="Symbol" w:hAnsi="Symbol" w:hint="default"/>
      </w:rPr>
    </w:lvl>
    <w:lvl w:ilvl="1" w:tplc="2586E64A">
      <w:start w:val="1"/>
      <w:numFmt w:val="bullet"/>
      <w:lvlText w:val="o"/>
      <w:lvlJc w:val="left"/>
      <w:pPr>
        <w:ind w:left="1440" w:hanging="360"/>
      </w:pPr>
      <w:rPr>
        <w:rFonts w:ascii="Courier New" w:hAnsi="Courier New" w:hint="default"/>
      </w:rPr>
    </w:lvl>
    <w:lvl w:ilvl="2" w:tplc="5C6C22B2">
      <w:start w:val="1"/>
      <w:numFmt w:val="bullet"/>
      <w:lvlText w:val=""/>
      <w:lvlJc w:val="left"/>
      <w:pPr>
        <w:ind w:left="2160" w:hanging="360"/>
      </w:pPr>
      <w:rPr>
        <w:rFonts w:ascii="Wingdings" w:hAnsi="Wingdings" w:hint="default"/>
      </w:rPr>
    </w:lvl>
    <w:lvl w:ilvl="3" w:tplc="6C28BFC2">
      <w:start w:val="1"/>
      <w:numFmt w:val="bullet"/>
      <w:lvlText w:val=""/>
      <w:lvlJc w:val="left"/>
      <w:pPr>
        <w:ind w:left="2880" w:hanging="360"/>
      </w:pPr>
      <w:rPr>
        <w:rFonts w:ascii="Symbol" w:hAnsi="Symbol" w:hint="default"/>
      </w:rPr>
    </w:lvl>
    <w:lvl w:ilvl="4" w:tplc="240A04FE">
      <w:start w:val="1"/>
      <w:numFmt w:val="bullet"/>
      <w:lvlText w:val="o"/>
      <w:lvlJc w:val="left"/>
      <w:pPr>
        <w:ind w:left="3600" w:hanging="360"/>
      </w:pPr>
      <w:rPr>
        <w:rFonts w:ascii="Courier New" w:hAnsi="Courier New" w:hint="default"/>
      </w:rPr>
    </w:lvl>
    <w:lvl w:ilvl="5" w:tplc="E3420594">
      <w:start w:val="1"/>
      <w:numFmt w:val="bullet"/>
      <w:lvlText w:val=""/>
      <w:lvlJc w:val="left"/>
      <w:pPr>
        <w:ind w:left="4320" w:hanging="360"/>
      </w:pPr>
      <w:rPr>
        <w:rFonts w:ascii="Wingdings" w:hAnsi="Wingdings" w:hint="default"/>
      </w:rPr>
    </w:lvl>
    <w:lvl w:ilvl="6" w:tplc="80525CF4">
      <w:start w:val="1"/>
      <w:numFmt w:val="bullet"/>
      <w:lvlText w:val=""/>
      <w:lvlJc w:val="left"/>
      <w:pPr>
        <w:ind w:left="5040" w:hanging="360"/>
      </w:pPr>
      <w:rPr>
        <w:rFonts w:ascii="Symbol" w:hAnsi="Symbol" w:hint="default"/>
      </w:rPr>
    </w:lvl>
    <w:lvl w:ilvl="7" w:tplc="9ACE74AE">
      <w:start w:val="1"/>
      <w:numFmt w:val="bullet"/>
      <w:lvlText w:val="o"/>
      <w:lvlJc w:val="left"/>
      <w:pPr>
        <w:ind w:left="5760" w:hanging="360"/>
      </w:pPr>
      <w:rPr>
        <w:rFonts w:ascii="Courier New" w:hAnsi="Courier New" w:hint="default"/>
      </w:rPr>
    </w:lvl>
    <w:lvl w:ilvl="8" w:tplc="A7BA1FFE">
      <w:start w:val="1"/>
      <w:numFmt w:val="bullet"/>
      <w:lvlText w:val=""/>
      <w:lvlJc w:val="left"/>
      <w:pPr>
        <w:ind w:left="6480" w:hanging="360"/>
      </w:pPr>
      <w:rPr>
        <w:rFonts w:ascii="Wingdings" w:hAnsi="Wingdings" w:hint="default"/>
      </w:rPr>
    </w:lvl>
  </w:abstractNum>
  <w:abstractNum w:abstractNumId="13" w15:restartNumberingAfterBreak="0">
    <w:nsid w:val="442B6757"/>
    <w:multiLevelType w:val="hybridMultilevel"/>
    <w:tmpl w:val="9F1EA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574BAC"/>
    <w:multiLevelType w:val="hybridMultilevel"/>
    <w:tmpl w:val="FAA074B6"/>
    <w:lvl w:ilvl="0" w:tplc="CCBE47E0">
      <w:start w:val="1"/>
      <w:numFmt w:val="decimal"/>
      <w:lvlText w:val="%1."/>
      <w:lvlJc w:val="left"/>
      <w:pPr>
        <w:ind w:left="833" w:hanging="360"/>
      </w:pPr>
      <w:rPr>
        <w:rFonts w:ascii="Aptos" w:hAnsi="Aptos" w:hint="default"/>
      </w:rPr>
    </w:lvl>
    <w:lvl w:ilvl="1" w:tplc="C134A3BC">
      <w:start w:val="1"/>
      <w:numFmt w:val="lowerLetter"/>
      <w:lvlText w:val="%2."/>
      <w:lvlJc w:val="left"/>
      <w:pPr>
        <w:ind w:left="1440" w:hanging="360"/>
      </w:pPr>
    </w:lvl>
    <w:lvl w:ilvl="2" w:tplc="06D0B328">
      <w:start w:val="1"/>
      <w:numFmt w:val="lowerRoman"/>
      <w:lvlText w:val="%3."/>
      <w:lvlJc w:val="right"/>
      <w:pPr>
        <w:ind w:left="2160" w:hanging="180"/>
      </w:pPr>
    </w:lvl>
    <w:lvl w:ilvl="3" w:tplc="88581FCE">
      <w:start w:val="1"/>
      <w:numFmt w:val="decimal"/>
      <w:lvlText w:val="%4."/>
      <w:lvlJc w:val="left"/>
      <w:pPr>
        <w:ind w:left="2880" w:hanging="360"/>
      </w:pPr>
    </w:lvl>
    <w:lvl w:ilvl="4" w:tplc="8FA412BC">
      <w:start w:val="1"/>
      <w:numFmt w:val="lowerLetter"/>
      <w:lvlText w:val="%5."/>
      <w:lvlJc w:val="left"/>
      <w:pPr>
        <w:ind w:left="3600" w:hanging="360"/>
      </w:pPr>
    </w:lvl>
    <w:lvl w:ilvl="5" w:tplc="18EC7D88">
      <w:start w:val="1"/>
      <w:numFmt w:val="lowerRoman"/>
      <w:lvlText w:val="%6."/>
      <w:lvlJc w:val="right"/>
      <w:pPr>
        <w:ind w:left="4320" w:hanging="180"/>
      </w:pPr>
    </w:lvl>
    <w:lvl w:ilvl="6" w:tplc="50E0F424">
      <w:start w:val="1"/>
      <w:numFmt w:val="decimal"/>
      <w:lvlText w:val="%7."/>
      <w:lvlJc w:val="left"/>
      <w:pPr>
        <w:ind w:left="5040" w:hanging="360"/>
      </w:pPr>
    </w:lvl>
    <w:lvl w:ilvl="7" w:tplc="AAE6B3C2">
      <w:start w:val="1"/>
      <w:numFmt w:val="lowerLetter"/>
      <w:lvlText w:val="%8."/>
      <w:lvlJc w:val="left"/>
      <w:pPr>
        <w:ind w:left="5760" w:hanging="360"/>
      </w:pPr>
    </w:lvl>
    <w:lvl w:ilvl="8" w:tplc="C712A0DA">
      <w:start w:val="1"/>
      <w:numFmt w:val="lowerRoman"/>
      <w:lvlText w:val="%9."/>
      <w:lvlJc w:val="right"/>
      <w:pPr>
        <w:ind w:left="6480" w:hanging="180"/>
      </w:pPr>
    </w:lvl>
  </w:abstractNum>
  <w:abstractNum w:abstractNumId="15" w15:restartNumberingAfterBreak="0">
    <w:nsid w:val="58B37089"/>
    <w:multiLevelType w:val="hybridMultilevel"/>
    <w:tmpl w:val="DE24A20E"/>
    <w:lvl w:ilvl="0" w:tplc="93A816F4">
      <w:start w:val="1"/>
      <w:numFmt w:val="bullet"/>
      <w:lvlText w:val="·"/>
      <w:lvlJc w:val="left"/>
      <w:pPr>
        <w:ind w:left="720" w:hanging="360"/>
      </w:pPr>
      <w:rPr>
        <w:rFonts w:ascii="Symbol" w:hAnsi="Symbol" w:hint="default"/>
      </w:rPr>
    </w:lvl>
    <w:lvl w:ilvl="1" w:tplc="13088AAC">
      <w:start w:val="1"/>
      <w:numFmt w:val="bullet"/>
      <w:lvlText w:val="o"/>
      <w:lvlJc w:val="left"/>
      <w:pPr>
        <w:ind w:left="1440" w:hanging="360"/>
      </w:pPr>
      <w:rPr>
        <w:rFonts w:ascii="Courier New" w:hAnsi="Courier New" w:hint="default"/>
      </w:rPr>
    </w:lvl>
    <w:lvl w:ilvl="2" w:tplc="5F56EB8A">
      <w:start w:val="1"/>
      <w:numFmt w:val="bullet"/>
      <w:lvlText w:val=""/>
      <w:lvlJc w:val="left"/>
      <w:pPr>
        <w:ind w:left="2160" w:hanging="360"/>
      </w:pPr>
      <w:rPr>
        <w:rFonts w:ascii="Wingdings" w:hAnsi="Wingdings" w:hint="default"/>
      </w:rPr>
    </w:lvl>
    <w:lvl w:ilvl="3" w:tplc="A596F6CE">
      <w:start w:val="1"/>
      <w:numFmt w:val="bullet"/>
      <w:lvlText w:val=""/>
      <w:lvlJc w:val="left"/>
      <w:pPr>
        <w:ind w:left="2880" w:hanging="360"/>
      </w:pPr>
      <w:rPr>
        <w:rFonts w:ascii="Symbol" w:hAnsi="Symbol" w:hint="default"/>
      </w:rPr>
    </w:lvl>
    <w:lvl w:ilvl="4" w:tplc="DDA8219A">
      <w:start w:val="1"/>
      <w:numFmt w:val="bullet"/>
      <w:lvlText w:val="o"/>
      <w:lvlJc w:val="left"/>
      <w:pPr>
        <w:ind w:left="3600" w:hanging="360"/>
      </w:pPr>
      <w:rPr>
        <w:rFonts w:ascii="Courier New" w:hAnsi="Courier New" w:hint="default"/>
      </w:rPr>
    </w:lvl>
    <w:lvl w:ilvl="5" w:tplc="5A2CAF70">
      <w:start w:val="1"/>
      <w:numFmt w:val="bullet"/>
      <w:lvlText w:val=""/>
      <w:lvlJc w:val="left"/>
      <w:pPr>
        <w:ind w:left="4320" w:hanging="360"/>
      </w:pPr>
      <w:rPr>
        <w:rFonts w:ascii="Wingdings" w:hAnsi="Wingdings" w:hint="default"/>
      </w:rPr>
    </w:lvl>
    <w:lvl w:ilvl="6" w:tplc="F65CE14C">
      <w:start w:val="1"/>
      <w:numFmt w:val="bullet"/>
      <w:lvlText w:val=""/>
      <w:lvlJc w:val="left"/>
      <w:pPr>
        <w:ind w:left="5040" w:hanging="360"/>
      </w:pPr>
      <w:rPr>
        <w:rFonts w:ascii="Symbol" w:hAnsi="Symbol" w:hint="default"/>
      </w:rPr>
    </w:lvl>
    <w:lvl w:ilvl="7" w:tplc="D61CAD34">
      <w:start w:val="1"/>
      <w:numFmt w:val="bullet"/>
      <w:lvlText w:val="o"/>
      <w:lvlJc w:val="left"/>
      <w:pPr>
        <w:ind w:left="5760" w:hanging="360"/>
      </w:pPr>
      <w:rPr>
        <w:rFonts w:ascii="Courier New" w:hAnsi="Courier New" w:hint="default"/>
      </w:rPr>
    </w:lvl>
    <w:lvl w:ilvl="8" w:tplc="3B965954">
      <w:start w:val="1"/>
      <w:numFmt w:val="bullet"/>
      <w:lvlText w:val=""/>
      <w:lvlJc w:val="left"/>
      <w:pPr>
        <w:ind w:left="6480" w:hanging="360"/>
      </w:pPr>
      <w:rPr>
        <w:rFonts w:ascii="Wingdings" w:hAnsi="Wingdings" w:hint="default"/>
      </w:rPr>
    </w:lvl>
  </w:abstractNum>
  <w:abstractNum w:abstractNumId="16" w15:restartNumberingAfterBreak="0">
    <w:nsid w:val="5B190E35"/>
    <w:multiLevelType w:val="hybridMultilevel"/>
    <w:tmpl w:val="3E3E4FC6"/>
    <w:lvl w:ilvl="0" w:tplc="0C090001">
      <w:start w:val="1"/>
      <w:numFmt w:val="bullet"/>
      <w:lvlText w:val=""/>
      <w:lvlJc w:val="left"/>
      <w:pPr>
        <w:ind w:left="720" w:hanging="360"/>
      </w:pPr>
      <w:rPr>
        <w:rFonts w:ascii="Symbol" w:hAnsi="Symbol" w:hint="default"/>
      </w:rPr>
    </w:lvl>
    <w:lvl w:ilvl="1" w:tplc="B9C0A730">
      <w:numFmt w:val="bullet"/>
      <w:lvlText w:val="•"/>
      <w:lvlJc w:val="left"/>
      <w:pPr>
        <w:ind w:left="1512" w:hanging="432"/>
      </w:pPr>
      <w:rPr>
        <w:rFonts w:ascii="Calibri" w:eastAsia="Cambr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A7B920"/>
    <w:multiLevelType w:val="hybridMultilevel"/>
    <w:tmpl w:val="8334F8DC"/>
    <w:lvl w:ilvl="0" w:tplc="C1522116">
      <w:start w:val="1"/>
      <w:numFmt w:val="bullet"/>
      <w:lvlText w:val="·"/>
      <w:lvlJc w:val="left"/>
      <w:pPr>
        <w:ind w:left="720" w:hanging="360"/>
      </w:pPr>
      <w:rPr>
        <w:rFonts w:ascii="Symbol" w:hAnsi="Symbol" w:hint="default"/>
      </w:rPr>
    </w:lvl>
    <w:lvl w:ilvl="1" w:tplc="D3FAAB1C">
      <w:start w:val="1"/>
      <w:numFmt w:val="bullet"/>
      <w:lvlText w:val="o"/>
      <w:lvlJc w:val="left"/>
      <w:pPr>
        <w:ind w:left="1440" w:hanging="360"/>
      </w:pPr>
      <w:rPr>
        <w:rFonts w:ascii="Courier New" w:hAnsi="Courier New" w:hint="default"/>
      </w:rPr>
    </w:lvl>
    <w:lvl w:ilvl="2" w:tplc="EDDEDC68">
      <w:start w:val="1"/>
      <w:numFmt w:val="bullet"/>
      <w:lvlText w:val=""/>
      <w:lvlJc w:val="left"/>
      <w:pPr>
        <w:ind w:left="2160" w:hanging="360"/>
      </w:pPr>
      <w:rPr>
        <w:rFonts w:ascii="Wingdings" w:hAnsi="Wingdings" w:hint="default"/>
      </w:rPr>
    </w:lvl>
    <w:lvl w:ilvl="3" w:tplc="3150301E">
      <w:start w:val="1"/>
      <w:numFmt w:val="bullet"/>
      <w:lvlText w:val=""/>
      <w:lvlJc w:val="left"/>
      <w:pPr>
        <w:ind w:left="2880" w:hanging="360"/>
      </w:pPr>
      <w:rPr>
        <w:rFonts w:ascii="Symbol" w:hAnsi="Symbol" w:hint="default"/>
      </w:rPr>
    </w:lvl>
    <w:lvl w:ilvl="4" w:tplc="42DC3DA6">
      <w:start w:val="1"/>
      <w:numFmt w:val="bullet"/>
      <w:lvlText w:val="o"/>
      <w:lvlJc w:val="left"/>
      <w:pPr>
        <w:ind w:left="3600" w:hanging="360"/>
      </w:pPr>
      <w:rPr>
        <w:rFonts w:ascii="Courier New" w:hAnsi="Courier New" w:hint="default"/>
      </w:rPr>
    </w:lvl>
    <w:lvl w:ilvl="5" w:tplc="658E512E">
      <w:start w:val="1"/>
      <w:numFmt w:val="bullet"/>
      <w:lvlText w:val=""/>
      <w:lvlJc w:val="left"/>
      <w:pPr>
        <w:ind w:left="4320" w:hanging="360"/>
      </w:pPr>
      <w:rPr>
        <w:rFonts w:ascii="Wingdings" w:hAnsi="Wingdings" w:hint="default"/>
      </w:rPr>
    </w:lvl>
    <w:lvl w:ilvl="6" w:tplc="BBBA5EDC">
      <w:start w:val="1"/>
      <w:numFmt w:val="bullet"/>
      <w:lvlText w:val=""/>
      <w:lvlJc w:val="left"/>
      <w:pPr>
        <w:ind w:left="5040" w:hanging="360"/>
      </w:pPr>
      <w:rPr>
        <w:rFonts w:ascii="Symbol" w:hAnsi="Symbol" w:hint="default"/>
      </w:rPr>
    </w:lvl>
    <w:lvl w:ilvl="7" w:tplc="9E72EEC8">
      <w:start w:val="1"/>
      <w:numFmt w:val="bullet"/>
      <w:lvlText w:val="o"/>
      <w:lvlJc w:val="left"/>
      <w:pPr>
        <w:ind w:left="5760" w:hanging="360"/>
      </w:pPr>
      <w:rPr>
        <w:rFonts w:ascii="Courier New" w:hAnsi="Courier New" w:hint="default"/>
      </w:rPr>
    </w:lvl>
    <w:lvl w:ilvl="8" w:tplc="2D2C639A">
      <w:start w:val="1"/>
      <w:numFmt w:val="bullet"/>
      <w:lvlText w:val=""/>
      <w:lvlJc w:val="left"/>
      <w:pPr>
        <w:ind w:left="6480" w:hanging="360"/>
      </w:pPr>
      <w:rPr>
        <w:rFonts w:ascii="Wingdings" w:hAnsi="Wingdings" w:hint="default"/>
      </w:rPr>
    </w:lvl>
  </w:abstractNum>
  <w:abstractNum w:abstractNumId="18" w15:restartNumberingAfterBreak="0">
    <w:nsid w:val="5FD12CAF"/>
    <w:multiLevelType w:val="multilevel"/>
    <w:tmpl w:val="FDCC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B763A7"/>
    <w:multiLevelType w:val="multilevel"/>
    <w:tmpl w:val="A7AC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0F8E5D"/>
    <w:multiLevelType w:val="hybridMultilevel"/>
    <w:tmpl w:val="2F9A8A7A"/>
    <w:lvl w:ilvl="0" w:tplc="1444CECA">
      <w:start w:val="1"/>
      <w:numFmt w:val="decimal"/>
      <w:lvlText w:val="%1."/>
      <w:lvlJc w:val="left"/>
      <w:pPr>
        <w:ind w:left="720" w:hanging="360"/>
      </w:pPr>
    </w:lvl>
    <w:lvl w:ilvl="1" w:tplc="9DCC1166">
      <w:start w:val="1"/>
      <w:numFmt w:val="lowerLetter"/>
      <w:lvlText w:val="%2."/>
      <w:lvlJc w:val="left"/>
      <w:pPr>
        <w:ind w:left="1440" w:hanging="360"/>
      </w:pPr>
    </w:lvl>
    <w:lvl w:ilvl="2" w:tplc="DDC2F8B6">
      <w:start w:val="1"/>
      <w:numFmt w:val="lowerRoman"/>
      <w:lvlText w:val="%3."/>
      <w:lvlJc w:val="right"/>
      <w:pPr>
        <w:ind w:left="2160" w:hanging="180"/>
      </w:pPr>
    </w:lvl>
    <w:lvl w:ilvl="3" w:tplc="1686578A">
      <w:start w:val="1"/>
      <w:numFmt w:val="decimal"/>
      <w:lvlText w:val="%4."/>
      <w:lvlJc w:val="left"/>
      <w:pPr>
        <w:ind w:left="2880" w:hanging="360"/>
      </w:pPr>
    </w:lvl>
    <w:lvl w:ilvl="4" w:tplc="C4ACAED4">
      <w:start w:val="1"/>
      <w:numFmt w:val="lowerLetter"/>
      <w:lvlText w:val="%5."/>
      <w:lvlJc w:val="left"/>
      <w:pPr>
        <w:ind w:left="3600" w:hanging="360"/>
      </w:pPr>
    </w:lvl>
    <w:lvl w:ilvl="5" w:tplc="6AC69A4E">
      <w:start w:val="1"/>
      <w:numFmt w:val="lowerRoman"/>
      <w:lvlText w:val="%6."/>
      <w:lvlJc w:val="right"/>
      <w:pPr>
        <w:ind w:left="4320" w:hanging="180"/>
      </w:pPr>
    </w:lvl>
    <w:lvl w:ilvl="6" w:tplc="1F2093FC">
      <w:start w:val="1"/>
      <w:numFmt w:val="decimal"/>
      <w:lvlText w:val="%7."/>
      <w:lvlJc w:val="left"/>
      <w:pPr>
        <w:ind w:left="5040" w:hanging="360"/>
      </w:pPr>
    </w:lvl>
    <w:lvl w:ilvl="7" w:tplc="B8CE6C12">
      <w:start w:val="1"/>
      <w:numFmt w:val="lowerLetter"/>
      <w:lvlText w:val="%8."/>
      <w:lvlJc w:val="left"/>
      <w:pPr>
        <w:ind w:left="5760" w:hanging="360"/>
      </w:pPr>
    </w:lvl>
    <w:lvl w:ilvl="8" w:tplc="4AC00E78">
      <w:start w:val="1"/>
      <w:numFmt w:val="lowerRoman"/>
      <w:lvlText w:val="%9."/>
      <w:lvlJc w:val="right"/>
      <w:pPr>
        <w:ind w:left="6480" w:hanging="180"/>
      </w:pPr>
    </w:lvl>
  </w:abstractNum>
  <w:abstractNum w:abstractNumId="21" w15:restartNumberingAfterBreak="0">
    <w:nsid w:val="6FCC46A8"/>
    <w:multiLevelType w:val="hybridMultilevel"/>
    <w:tmpl w:val="9F1EA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58194F"/>
    <w:multiLevelType w:val="multilevel"/>
    <w:tmpl w:val="C4BA8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79C49"/>
    <w:multiLevelType w:val="hybridMultilevel"/>
    <w:tmpl w:val="FFFFFFFF"/>
    <w:lvl w:ilvl="0" w:tplc="ED265F80">
      <w:start w:val="1"/>
      <w:numFmt w:val="decimal"/>
      <w:lvlText w:val=""/>
      <w:lvlJc w:val="left"/>
      <w:pPr>
        <w:ind w:left="720" w:hanging="360"/>
      </w:pPr>
    </w:lvl>
    <w:lvl w:ilvl="1" w:tplc="4A7256D0">
      <w:start w:val="1"/>
      <w:numFmt w:val="lowerLetter"/>
      <w:lvlText w:val="%2."/>
      <w:lvlJc w:val="left"/>
      <w:pPr>
        <w:ind w:left="1440" w:hanging="360"/>
      </w:pPr>
    </w:lvl>
    <w:lvl w:ilvl="2" w:tplc="BDAAA1DE">
      <w:start w:val="1"/>
      <w:numFmt w:val="lowerRoman"/>
      <w:lvlText w:val="%3."/>
      <w:lvlJc w:val="right"/>
      <w:pPr>
        <w:ind w:left="2160" w:hanging="180"/>
      </w:pPr>
    </w:lvl>
    <w:lvl w:ilvl="3" w:tplc="3CAC1628">
      <w:start w:val="1"/>
      <w:numFmt w:val="decimal"/>
      <w:lvlText w:val="%4."/>
      <w:lvlJc w:val="left"/>
      <w:pPr>
        <w:ind w:left="2880" w:hanging="360"/>
      </w:pPr>
    </w:lvl>
    <w:lvl w:ilvl="4" w:tplc="638206C0">
      <w:start w:val="1"/>
      <w:numFmt w:val="lowerLetter"/>
      <w:lvlText w:val="%5."/>
      <w:lvlJc w:val="left"/>
      <w:pPr>
        <w:ind w:left="3600" w:hanging="360"/>
      </w:pPr>
    </w:lvl>
    <w:lvl w:ilvl="5" w:tplc="6FD22A64">
      <w:start w:val="1"/>
      <w:numFmt w:val="lowerRoman"/>
      <w:lvlText w:val="%6."/>
      <w:lvlJc w:val="right"/>
      <w:pPr>
        <w:ind w:left="4320" w:hanging="180"/>
      </w:pPr>
    </w:lvl>
    <w:lvl w:ilvl="6" w:tplc="A852D836">
      <w:start w:val="1"/>
      <w:numFmt w:val="decimal"/>
      <w:lvlText w:val="%7."/>
      <w:lvlJc w:val="left"/>
      <w:pPr>
        <w:ind w:left="5040" w:hanging="360"/>
      </w:pPr>
    </w:lvl>
    <w:lvl w:ilvl="7" w:tplc="386A931E">
      <w:start w:val="1"/>
      <w:numFmt w:val="lowerLetter"/>
      <w:lvlText w:val="%8."/>
      <w:lvlJc w:val="left"/>
      <w:pPr>
        <w:ind w:left="5760" w:hanging="360"/>
      </w:pPr>
    </w:lvl>
    <w:lvl w:ilvl="8" w:tplc="68AE6ACE">
      <w:start w:val="1"/>
      <w:numFmt w:val="lowerRoman"/>
      <w:lvlText w:val="%9."/>
      <w:lvlJc w:val="right"/>
      <w:pPr>
        <w:ind w:left="6480" w:hanging="180"/>
      </w:pPr>
    </w:lvl>
  </w:abstractNum>
  <w:abstractNum w:abstractNumId="24" w15:restartNumberingAfterBreak="0">
    <w:nsid w:val="79F2FFB1"/>
    <w:multiLevelType w:val="hybridMultilevel"/>
    <w:tmpl w:val="355A33CE"/>
    <w:lvl w:ilvl="0" w:tplc="B6347A76">
      <w:start w:val="1"/>
      <w:numFmt w:val="bullet"/>
      <w:lvlText w:val="·"/>
      <w:lvlJc w:val="left"/>
      <w:pPr>
        <w:ind w:left="720" w:hanging="360"/>
      </w:pPr>
      <w:rPr>
        <w:rFonts w:ascii="Symbol" w:hAnsi="Symbol" w:hint="default"/>
      </w:rPr>
    </w:lvl>
    <w:lvl w:ilvl="1" w:tplc="679AE070">
      <w:start w:val="1"/>
      <w:numFmt w:val="bullet"/>
      <w:lvlText w:val="o"/>
      <w:lvlJc w:val="left"/>
      <w:pPr>
        <w:ind w:left="1440" w:hanging="360"/>
      </w:pPr>
      <w:rPr>
        <w:rFonts w:ascii="Courier New" w:hAnsi="Courier New" w:hint="default"/>
      </w:rPr>
    </w:lvl>
    <w:lvl w:ilvl="2" w:tplc="A6F6D93C">
      <w:start w:val="1"/>
      <w:numFmt w:val="bullet"/>
      <w:lvlText w:val=""/>
      <w:lvlJc w:val="left"/>
      <w:pPr>
        <w:ind w:left="2160" w:hanging="360"/>
      </w:pPr>
      <w:rPr>
        <w:rFonts w:ascii="Wingdings" w:hAnsi="Wingdings" w:hint="default"/>
      </w:rPr>
    </w:lvl>
    <w:lvl w:ilvl="3" w:tplc="7FB8336C">
      <w:start w:val="1"/>
      <w:numFmt w:val="bullet"/>
      <w:lvlText w:val=""/>
      <w:lvlJc w:val="left"/>
      <w:pPr>
        <w:ind w:left="2880" w:hanging="360"/>
      </w:pPr>
      <w:rPr>
        <w:rFonts w:ascii="Symbol" w:hAnsi="Symbol" w:hint="default"/>
      </w:rPr>
    </w:lvl>
    <w:lvl w:ilvl="4" w:tplc="10389E2E">
      <w:start w:val="1"/>
      <w:numFmt w:val="bullet"/>
      <w:lvlText w:val="o"/>
      <w:lvlJc w:val="left"/>
      <w:pPr>
        <w:ind w:left="3600" w:hanging="360"/>
      </w:pPr>
      <w:rPr>
        <w:rFonts w:ascii="Courier New" w:hAnsi="Courier New" w:hint="default"/>
      </w:rPr>
    </w:lvl>
    <w:lvl w:ilvl="5" w:tplc="F9D4C476">
      <w:start w:val="1"/>
      <w:numFmt w:val="bullet"/>
      <w:lvlText w:val=""/>
      <w:lvlJc w:val="left"/>
      <w:pPr>
        <w:ind w:left="4320" w:hanging="360"/>
      </w:pPr>
      <w:rPr>
        <w:rFonts w:ascii="Wingdings" w:hAnsi="Wingdings" w:hint="default"/>
      </w:rPr>
    </w:lvl>
    <w:lvl w:ilvl="6" w:tplc="86223ABE">
      <w:start w:val="1"/>
      <w:numFmt w:val="bullet"/>
      <w:lvlText w:val=""/>
      <w:lvlJc w:val="left"/>
      <w:pPr>
        <w:ind w:left="5040" w:hanging="360"/>
      </w:pPr>
      <w:rPr>
        <w:rFonts w:ascii="Symbol" w:hAnsi="Symbol" w:hint="default"/>
      </w:rPr>
    </w:lvl>
    <w:lvl w:ilvl="7" w:tplc="04905A0A">
      <w:start w:val="1"/>
      <w:numFmt w:val="bullet"/>
      <w:lvlText w:val="o"/>
      <w:lvlJc w:val="left"/>
      <w:pPr>
        <w:ind w:left="5760" w:hanging="360"/>
      </w:pPr>
      <w:rPr>
        <w:rFonts w:ascii="Courier New" w:hAnsi="Courier New" w:hint="default"/>
      </w:rPr>
    </w:lvl>
    <w:lvl w:ilvl="8" w:tplc="B0984BA2">
      <w:start w:val="1"/>
      <w:numFmt w:val="bullet"/>
      <w:lvlText w:val=""/>
      <w:lvlJc w:val="left"/>
      <w:pPr>
        <w:ind w:left="6480" w:hanging="360"/>
      </w:pPr>
      <w:rPr>
        <w:rFonts w:ascii="Wingdings" w:hAnsi="Wingdings" w:hint="default"/>
      </w:rPr>
    </w:lvl>
  </w:abstractNum>
  <w:abstractNum w:abstractNumId="25" w15:restartNumberingAfterBreak="0">
    <w:nsid w:val="7A3C240A"/>
    <w:multiLevelType w:val="hybridMultilevel"/>
    <w:tmpl w:val="9F1EA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496AD6"/>
    <w:multiLevelType w:val="hybridMultilevel"/>
    <w:tmpl w:val="A13AD250"/>
    <w:lvl w:ilvl="0" w:tplc="B9465992">
      <w:numFmt w:val="bullet"/>
      <w:lvlText w:val="-"/>
      <w:lvlJc w:val="left"/>
      <w:pPr>
        <w:ind w:left="360" w:hanging="360"/>
      </w:pPr>
      <w:rPr>
        <w:rFonts w:ascii="Calibri" w:eastAsia="Cambria"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65625798">
    <w:abstractNumId w:val="20"/>
  </w:num>
  <w:num w:numId="2" w16cid:durableId="912158831">
    <w:abstractNumId w:val="4"/>
  </w:num>
  <w:num w:numId="3" w16cid:durableId="72359025">
    <w:abstractNumId w:val="12"/>
  </w:num>
  <w:num w:numId="4" w16cid:durableId="1756898294">
    <w:abstractNumId w:val="24"/>
  </w:num>
  <w:num w:numId="5" w16cid:durableId="926307663">
    <w:abstractNumId w:val="2"/>
  </w:num>
  <w:num w:numId="6" w16cid:durableId="347606651">
    <w:abstractNumId w:val="19"/>
  </w:num>
  <w:num w:numId="7" w16cid:durableId="1717197120">
    <w:abstractNumId w:val="11"/>
  </w:num>
  <w:num w:numId="8" w16cid:durableId="774132604">
    <w:abstractNumId w:val="22"/>
  </w:num>
  <w:num w:numId="9" w16cid:durableId="1656105369">
    <w:abstractNumId w:val="8"/>
  </w:num>
  <w:num w:numId="10" w16cid:durableId="741025237">
    <w:abstractNumId w:val="16"/>
  </w:num>
  <w:num w:numId="11" w16cid:durableId="526142832">
    <w:abstractNumId w:val="6"/>
  </w:num>
  <w:num w:numId="12" w16cid:durableId="407115585">
    <w:abstractNumId w:val="9"/>
  </w:num>
  <w:num w:numId="13" w16cid:durableId="718744203">
    <w:abstractNumId w:val="18"/>
  </w:num>
  <w:num w:numId="14" w16cid:durableId="277835747">
    <w:abstractNumId w:val="0"/>
  </w:num>
  <w:num w:numId="15" w16cid:durableId="1094744562">
    <w:abstractNumId w:val="7"/>
  </w:num>
  <w:num w:numId="16" w16cid:durableId="1005547609">
    <w:abstractNumId w:val="1"/>
  </w:num>
  <w:num w:numId="17" w16cid:durableId="2117943239">
    <w:abstractNumId w:val="26"/>
  </w:num>
  <w:num w:numId="18" w16cid:durableId="63645855">
    <w:abstractNumId w:val="3"/>
  </w:num>
  <w:num w:numId="19" w16cid:durableId="568420789">
    <w:abstractNumId w:val="2"/>
  </w:num>
  <w:num w:numId="20" w16cid:durableId="865757432">
    <w:abstractNumId w:val="5"/>
  </w:num>
  <w:num w:numId="21" w16cid:durableId="1255554216">
    <w:abstractNumId w:val="15"/>
  </w:num>
  <w:num w:numId="22" w16cid:durableId="1470049375">
    <w:abstractNumId w:val="17"/>
  </w:num>
  <w:num w:numId="23" w16cid:durableId="171722045">
    <w:abstractNumId w:val="10"/>
  </w:num>
  <w:num w:numId="24" w16cid:durableId="1163206749">
    <w:abstractNumId w:val="13"/>
  </w:num>
  <w:num w:numId="25" w16cid:durableId="1413312103">
    <w:abstractNumId w:val="25"/>
  </w:num>
  <w:num w:numId="26" w16cid:durableId="1849054659">
    <w:abstractNumId w:val="21"/>
  </w:num>
  <w:num w:numId="27" w16cid:durableId="1345204486">
    <w:abstractNumId w:val="14"/>
  </w:num>
  <w:num w:numId="28" w16cid:durableId="439761215">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attachedTemplate r:id="rId1"/>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9B"/>
    <w:rsid w:val="00000013"/>
    <w:rsid w:val="00002A6D"/>
    <w:rsid w:val="0000442E"/>
    <w:rsid w:val="0001103F"/>
    <w:rsid w:val="0001278F"/>
    <w:rsid w:val="00014207"/>
    <w:rsid w:val="000148B3"/>
    <w:rsid w:val="00016901"/>
    <w:rsid w:val="00017241"/>
    <w:rsid w:val="00022AB1"/>
    <w:rsid w:val="00022E97"/>
    <w:rsid w:val="000237DB"/>
    <w:rsid w:val="00025708"/>
    <w:rsid w:val="000315A2"/>
    <w:rsid w:val="00034875"/>
    <w:rsid w:val="00037658"/>
    <w:rsid w:val="000410CE"/>
    <w:rsid w:val="000464BA"/>
    <w:rsid w:val="00046707"/>
    <w:rsid w:val="0004671E"/>
    <w:rsid w:val="00047FD3"/>
    <w:rsid w:val="00051B84"/>
    <w:rsid w:val="000523BA"/>
    <w:rsid w:val="00053364"/>
    <w:rsid w:val="00054D24"/>
    <w:rsid w:val="00057636"/>
    <w:rsid w:val="000607CB"/>
    <w:rsid w:val="00066B4E"/>
    <w:rsid w:val="000671E2"/>
    <w:rsid w:val="00070B55"/>
    <w:rsid w:val="00070F54"/>
    <w:rsid w:val="00072485"/>
    <w:rsid w:val="00072EB5"/>
    <w:rsid w:val="00074B8D"/>
    <w:rsid w:val="00076A46"/>
    <w:rsid w:val="000818A9"/>
    <w:rsid w:val="00083EA0"/>
    <w:rsid w:val="00084375"/>
    <w:rsid w:val="00085349"/>
    <w:rsid w:val="00085A6E"/>
    <w:rsid w:val="00087136"/>
    <w:rsid w:val="00090BA9"/>
    <w:rsid w:val="00091D8D"/>
    <w:rsid w:val="00092565"/>
    <w:rsid w:val="000935C0"/>
    <w:rsid w:val="000A0C38"/>
    <w:rsid w:val="000A5912"/>
    <w:rsid w:val="000B32DA"/>
    <w:rsid w:val="000B3A47"/>
    <w:rsid w:val="000B3E66"/>
    <w:rsid w:val="000B3E7B"/>
    <w:rsid w:val="000B4EC3"/>
    <w:rsid w:val="000B6F53"/>
    <w:rsid w:val="000C0180"/>
    <w:rsid w:val="000C16CD"/>
    <w:rsid w:val="000C2F1C"/>
    <w:rsid w:val="000C433A"/>
    <w:rsid w:val="000C5D78"/>
    <w:rsid w:val="000C7929"/>
    <w:rsid w:val="000D1D41"/>
    <w:rsid w:val="000D3131"/>
    <w:rsid w:val="000D412A"/>
    <w:rsid w:val="000D63CA"/>
    <w:rsid w:val="000E102C"/>
    <w:rsid w:val="000E717B"/>
    <w:rsid w:val="000F0243"/>
    <w:rsid w:val="000F2CDB"/>
    <w:rsid w:val="000F50B7"/>
    <w:rsid w:val="000F5A9B"/>
    <w:rsid w:val="000F5F54"/>
    <w:rsid w:val="00105389"/>
    <w:rsid w:val="0010564C"/>
    <w:rsid w:val="001073D6"/>
    <w:rsid w:val="00112351"/>
    <w:rsid w:val="00112811"/>
    <w:rsid w:val="001172E4"/>
    <w:rsid w:val="00117BA1"/>
    <w:rsid w:val="00120766"/>
    <w:rsid w:val="001212DE"/>
    <w:rsid w:val="001217F0"/>
    <w:rsid w:val="001231CA"/>
    <w:rsid w:val="00123F36"/>
    <w:rsid w:val="00127B8B"/>
    <w:rsid w:val="0013439B"/>
    <w:rsid w:val="00136106"/>
    <w:rsid w:val="00137354"/>
    <w:rsid w:val="00141EAF"/>
    <w:rsid w:val="001426EA"/>
    <w:rsid w:val="0014588F"/>
    <w:rsid w:val="001533EA"/>
    <w:rsid w:val="0015488D"/>
    <w:rsid w:val="00157A37"/>
    <w:rsid w:val="001611D1"/>
    <w:rsid w:val="00161DED"/>
    <w:rsid w:val="00162FFF"/>
    <w:rsid w:val="0016618F"/>
    <w:rsid w:val="001671C1"/>
    <w:rsid w:val="001730ED"/>
    <w:rsid w:val="00180089"/>
    <w:rsid w:val="0018274C"/>
    <w:rsid w:val="00182A7F"/>
    <w:rsid w:val="0018738E"/>
    <w:rsid w:val="001A0589"/>
    <w:rsid w:val="001A09DA"/>
    <w:rsid w:val="001A0F44"/>
    <w:rsid w:val="001A1887"/>
    <w:rsid w:val="001A2119"/>
    <w:rsid w:val="001A4CA7"/>
    <w:rsid w:val="001A4DFF"/>
    <w:rsid w:val="001B38F1"/>
    <w:rsid w:val="001B5255"/>
    <w:rsid w:val="001C03D2"/>
    <w:rsid w:val="001C11B0"/>
    <w:rsid w:val="001C2ABF"/>
    <w:rsid w:val="001C5463"/>
    <w:rsid w:val="001C5A54"/>
    <w:rsid w:val="001C6C12"/>
    <w:rsid w:val="001C6E30"/>
    <w:rsid w:val="001D420A"/>
    <w:rsid w:val="001D4212"/>
    <w:rsid w:val="001F3B82"/>
    <w:rsid w:val="001F6FEA"/>
    <w:rsid w:val="0020135C"/>
    <w:rsid w:val="00205589"/>
    <w:rsid w:val="00213711"/>
    <w:rsid w:val="002148EC"/>
    <w:rsid w:val="00220597"/>
    <w:rsid w:val="00221B0F"/>
    <w:rsid w:val="00222C40"/>
    <w:rsid w:val="00223891"/>
    <w:rsid w:val="00225EB8"/>
    <w:rsid w:val="00226638"/>
    <w:rsid w:val="00226EBF"/>
    <w:rsid w:val="00226F9E"/>
    <w:rsid w:val="00227891"/>
    <w:rsid w:val="00227C88"/>
    <w:rsid w:val="00234E36"/>
    <w:rsid w:val="0023502E"/>
    <w:rsid w:val="00236823"/>
    <w:rsid w:val="00236FFF"/>
    <w:rsid w:val="002376DD"/>
    <w:rsid w:val="00240FEB"/>
    <w:rsid w:val="002432EE"/>
    <w:rsid w:val="0024444C"/>
    <w:rsid w:val="002462E5"/>
    <w:rsid w:val="00246445"/>
    <w:rsid w:val="00247A36"/>
    <w:rsid w:val="00250AD1"/>
    <w:rsid w:val="00254886"/>
    <w:rsid w:val="00255887"/>
    <w:rsid w:val="002601C3"/>
    <w:rsid w:val="00260260"/>
    <w:rsid w:val="00261572"/>
    <w:rsid w:val="00261EDA"/>
    <w:rsid w:val="00262A2F"/>
    <w:rsid w:val="00263DB5"/>
    <w:rsid w:val="0026758D"/>
    <w:rsid w:val="002711A5"/>
    <w:rsid w:val="00272932"/>
    <w:rsid w:val="00273122"/>
    <w:rsid w:val="00274A13"/>
    <w:rsid w:val="002775A1"/>
    <w:rsid w:val="00277B69"/>
    <w:rsid w:val="00277BE6"/>
    <w:rsid w:val="002818F1"/>
    <w:rsid w:val="00282D47"/>
    <w:rsid w:val="002857AE"/>
    <w:rsid w:val="0028748C"/>
    <w:rsid w:val="002874D2"/>
    <w:rsid w:val="00287B41"/>
    <w:rsid w:val="00290A01"/>
    <w:rsid w:val="002920A8"/>
    <w:rsid w:val="00293E2D"/>
    <w:rsid w:val="00293E4D"/>
    <w:rsid w:val="00294B3A"/>
    <w:rsid w:val="00296F1D"/>
    <w:rsid w:val="00297B07"/>
    <w:rsid w:val="002A0132"/>
    <w:rsid w:val="002A0369"/>
    <w:rsid w:val="002A2C42"/>
    <w:rsid w:val="002A4F9E"/>
    <w:rsid w:val="002A7DC5"/>
    <w:rsid w:val="002B1A01"/>
    <w:rsid w:val="002B6832"/>
    <w:rsid w:val="002C0931"/>
    <w:rsid w:val="002C151B"/>
    <w:rsid w:val="002C6498"/>
    <w:rsid w:val="002C6887"/>
    <w:rsid w:val="002D019B"/>
    <w:rsid w:val="002D1610"/>
    <w:rsid w:val="002D1A9E"/>
    <w:rsid w:val="002D7E0B"/>
    <w:rsid w:val="002E0467"/>
    <w:rsid w:val="002E3EAB"/>
    <w:rsid w:val="002E6115"/>
    <w:rsid w:val="002F431D"/>
    <w:rsid w:val="002F7315"/>
    <w:rsid w:val="002F73FD"/>
    <w:rsid w:val="003006B0"/>
    <w:rsid w:val="0030197F"/>
    <w:rsid w:val="003023CC"/>
    <w:rsid w:val="00302E6A"/>
    <w:rsid w:val="003036BE"/>
    <w:rsid w:val="00303C68"/>
    <w:rsid w:val="00303E14"/>
    <w:rsid w:val="0030477E"/>
    <w:rsid w:val="0031046C"/>
    <w:rsid w:val="00314671"/>
    <w:rsid w:val="00314F7D"/>
    <w:rsid w:val="00315310"/>
    <w:rsid w:val="00315460"/>
    <w:rsid w:val="00316929"/>
    <w:rsid w:val="00317C02"/>
    <w:rsid w:val="003204D7"/>
    <w:rsid w:val="003271ED"/>
    <w:rsid w:val="00330876"/>
    <w:rsid w:val="00330A81"/>
    <w:rsid w:val="00331D47"/>
    <w:rsid w:val="0033444C"/>
    <w:rsid w:val="0033446C"/>
    <w:rsid w:val="003357FD"/>
    <w:rsid w:val="00336AE2"/>
    <w:rsid w:val="0033719A"/>
    <w:rsid w:val="003415B3"/>
    <w:rsid w:val="003451A9"/>
    <w:rsid w:val="00345F2B"/>
    <w:rsid w:val="00346B01"/>
    <w:rsid w:val="00347AD3"/>
    <w:rsid w:val="00347CCF"/>
    <w:rsid w:val="00350A4B"/>
    <w:rsid w:val="00350A9B"/>
    <w:rsid w:val="00352B53"/>
    <w:rsid w:val="00353C23"/>
    <w:rsid w:val="0035541F"/>
    <w:rsid w:val="00363738"/>
    <w:rsid w:val="00363B9F"/>
    <w:rsid w:val="00364187"/>
    <w:rsid w:val="00365357"/>
    <w:rsid w:val="00366CF9"/>
    <w:rsid w:val="003700E1"/>
    <w:rsid w:val="003725C6"/>
    <w:rsid w:val="00383170"/>
    <w:rsid w:val="003850E6"/>
    <w:rsid w:val="003873AE"/>
    <w:rsid w:val="003927AE"/>
    <w:rsid w:val="00397FB7"/>
    <w:rsid w:val="003A4599"/>
    <w:rsid w:val="003A528C"/>
    <w:rsid w:val="003B23AF"/>
    <w:rsid w:val="003B2A86"/>
    <w:rsid w:val="003B4A13"/>
    <w:rsid w:val="003B7E0F"/>
    <w:rsid w:val="003C0583"/>
    <w:rsid w:val="003C1689"/>
    <w:rsid w:val="003C1745"/>
    <w:rsid w:val="003C4A6B"/>
    <w:rsid w:val="003C5AC3"/>
    <w:rsid w:val="003C68D6"/>
    <w:rsid w:val="003D00E0"/>
    <w:rsid w:val="003D7E92"/>
    <w:rsid w:val="003E659D"/>
    <w:rsid w:val="003F1C1B"/>
    <w:rsid w:val="003F1E49"/>
    <w:rsid w:val="003F6EFF"/>
    <w:rsid w:val="00401268"/>
    <w:rsid w:val="00401EAE"/>
    <w:rsid w:val="004133F9"/>
    <w:rsid w:val="00422580"/>
    <w:rsid w:val="004230E0"/>
    <w:rsid w:val="00423B17"/>
    <w:rsid w:val="00423BB7"/>
    <w:rsid w:val="004258B0"/>
    <w:rsid w:val="004259ED"/>
    <w:rsid w:val="00430B3E"/>
    <w:rsid w:val="00431723"/>
    <w:rsid w:val="0043223B"/>
    <w:rsid w:val="004323D7"/>
    <w:rsid w:val="00433132"/>
    <w:rsid w:val="00433D61"/>
    <w:rsid w:val="004356C8"/>
    <w:rsid w:val="00435D80"/>
    <w:rsid w:val="004379EA"/>
    <w:rsid w:val="00450EE8"/>
    <w:rsid w:val="0045181B"/>
    <w:rsid w:val="004606F8"/>
    <w:rsid w:val="004617DC"/>
    <w:rsid w:val="00463E39"/>
    <w:rsid w:val="0046532C"/>
    <w:rsid w:val="0046785D"/>
    <w:rsid w:val="00471262"/>
    <w:rsid w:val="00471E44"/>
    <w:rsid w:val="0047305D"/>
    <w:rsid w:val="004736CF"/>
    <w:rsid w:val="00474178"/>
    <w:rsid w:val="004754BA"/>
    <w:rsid w:val="004833E6"/>
    <w:rsid w:val="00493A41"/>
    <w:rsid w:val="00494610"/>
    <w:rsid w:val="00495B32"/>
    <w:rsid w:val="00497E9F"/>
    <w:rsid w:val="004A2418"/>
    <w:rsid w:val="004A289F"/>
    <w:rsid w:val="004A431E"/>
    <w:rsid w:val="004A5B13"/>
    <w:rsid w:val="004A5D92"/>
    <w:rsid w:val="004B0D1C"/>
    <w:rsid w:val="004B38E9"/>
    <w:rsid w:val="004B430A"/>
    <w:rsid w:val="004B7B39"/>
    <w:rsid w:val="004C0ACB"/>
    <w:rsid w:val="004C3136"/>
    <w:rsid w:val="004C6356"/>
    <w:rsid w:val="004D04B3"/>
    <w:rsid w:val="004D425A"/>
    <w:rsid w:val="004D5BCC"/>
    <w:rsid w:val="004D64F3"/>
    <w:rsid w:val="004E1A3B"/>
    <w:rsid w:val="004E3C6B"/>
    <w:rsid w:val="004E47DC"/>
    <w:rsid w:val="004E4CF0"/>
    <w:rsid w:val="004E6806"/>
    <w:rsid w:val="004F1A0A"/>
    <w:rsid w:val="004F54EF"/>
    <w:rsid w:val="004F6C20"/>
    <w:rsid w:val="00502FEF"/>
    <w:rsid w:val="00504AC8"/>
    <w:rsid w:val="00505EE1"/>
    <w:rsid w:val="005100C3"/>
    <w:rsid w:val="0052117C"/>
    <w:rsid w:val="00525598"/>
    <w:rsid w:val="00530725"/>
    <w:rsid w:val="00531259"/>
    <w:rsid w:val="0053240E"/>
    <w:rsid w:val="0053391E"/>
    <w:rsid w:val="0053565A"/>
    <w:rsid w:val="00542194"/>
    <w:rsid w:val="00546764"/>
    <w:rsid w:val="00553A9F"/>
    <w:rsid w:val="0055536F"/>
    <w:rsid w:val="005641EE"/>
    <w:rsid w:val="00567FC0"/>
    <w:rsid w:val="00571D5C"/>
    <w:rsid w:val="00571D7E"/>
    <w:rsid w:val="00573F0E"/>
    <w:rsid w:val="00575F96"/>
    <w:rsid w:val="005760BB"/>
    <w:rsid w:val="005807C9"/>
    <w:rsid w:val="00581120"/>
    <w:rsid w:val="0058699D"/>
    <w:rsid w:val="00590F1E"/>
    <w:rsid w:val="005921B4"/>
    <w:rsid w:val="00592D14"/>
    <w:rsid w:val="00594293"/>
    <w:rsid w:val="005A6754"/>
    <w:rsid w:val="005B18A0"/>
    <w:rsid w:val="005B1F66"/>
    <w:rsid w:val="005C1DD8"/>
    <w:rsid w:val="005C1F08"/>
    <w:rsid w:val="005C4FD7"/>
    <w:rsid w:val="005D0D31"/>
    <w:rsid w:val="005D360B"/>
    <w:rsid w:val="005D505B"/>
    <w:rsid w:val="005E1AA3"/>
    <w:rsid w:val="005E4C3B"/>
    <w:rsid w:val="005E4D29"/>
    <w:rsid w:val="005E6521"/>
    <w:rsid w:val="005E7D06"/>
    <w:rsid w:val="005F3FCF"/>
    <w:rsid w:val="005F6607"/>
    <w:rsid w:val="005F7188"/>
    <w:rsid w:val="005F7754"/>
    <w:rsid w:val="00600F61"/>
    <w:rsid w:val="006045F9"/>
    <w:rsid w:val="0060614E"/>
    <w:rsid w:val="00610F66"/>
    <w:rsid w:val="00612A17"/>
    <w:rsid w:val="006172D6"/>
    <w:rsid w:val="00617A56"/>
    <w:rsid w:val="00621180"/>
    <w:rsid w:val="00622AF8"/>
    <w:rsid w:val="00625CEE"/>
    <w:rsid w:val="00626CE2"/>
    <w:rsid w:val="00632B74"/>
    <w:rsid w:val="006340ED"/>
    <w:rsid w:val="00634C39"/>
    <w:rsid w:val="00636E3B"/>
    <w:rsid w:val="00637B4F"/>
    <w:rsid w:val="006408DC"/>
    <w:rsid w:val="00640D71"/>
    <w:rsid w:val="00640E50"/>
    <w:rsid w:val="00642259"/>
    <w:rsid w:val="00642A24"/>
    <w:rsid w:val="0065125F"/>
    <w:rsid w:val="00651B6C"/>
    <w:rsid w:val="00653545"/>
    <w:rsid w:val="00653D30"/>
    <w:rsid w:val="006558BA"/>
    <w:rsid w:val="00661F2A"/>
    <w:rsid w:val="006640E8"/>
    <w:rsid w:val="00666EB9"/>
    <w:rsid w:val="00670D46"/>
    <w:rsid w:val="0067111F"/>
    <w:rsid w:val="00672D57"/>
    <w:rsid w:val="00675E87"/>
    <w:rsid w:val="00676919"/>
    <w:rsid w:val="00677488"/>
    <w:rsid w:val="00677BF7"/>
    <w:rsid w:val="006810C8"/>
    <w:rsid w:val="00681226"/>
    <w:rsid w:val="0068747F"/>
    <w:rsid w:val="00691879"/>
    <w:rsid w:val="00691BBE"/>
    <w:rsid w:val="006933D6"/>
    <w:rsid w:val="0069366C"/>
    <w:rsid w:val="00697E69"/>
    <w:rsid w:val="006A30F5"/>
    <w:rsid w:val="006B32B5"/>
    <w:rsid w:val="006B3F8E"/>
    <w:rsid w:val="006B4A15"/>
    <w:rsid w:val="006B5843"/>
    <w:rsid w:val="006B7877"/>
    <w:rsid w:val="006C0976"/>
    <w:rsid w:val="006C68C9"/>
    <w:rsid w:val="006C732C"/>
    <w:rsid w:val="006D0161"/>
    <w:rsid w:val="006D23AA"/>
    <w:rsid w:val="006D2BC1"/>
    <w:rsid w:val="006D3A89"/>
    <w:rsid w:val="006D45F4"/>
    <w:rsid w:val="006D4B3E"/>
    <w:rsid w:val="006D5F2E"/>
    <w:rsid w:val="006D6D5C"/>
    <w:rsid w:val="006E03BC"/>
    <w:rsid w:val="006E0782"/>
    <w:rsid w:val="006E1E0B"/>
    <w:rsid w:val="006E2F3F"/>
    <w:rsid w:val="006E6233"/>
    <w:rsid w:val="006E7FA1"/>
    <w:rsid w:val="006F1200"/>
    <w:rsid w:val="006F5C53"/>
    <w:rsid w:val="006F79B5"/>
    <w:rsid w:val="0070011E"/>
    <w:rsid w:val="007001B1"/>
    <w:rsid w:val="007044D4"/>
    <w:rsid w:val="00704757"/>
    <w:rsid w:val="00704E3D"/>
    <w:rsid w:val="00705F30"/>
    <w:rsid w:val="00712588"/>
    <w:rsid w:val="00714F32"/>
    <w:rsid w:val="00721159"/>
    <w:rsid w:val="00724FA3"/>
    <w:rsid w:val="007259A2"/>
    <w:rsid w:val="00726B77"/>
    <w:rsid w:val="00727757"/>
    <w:rsid w:val="00727817"/>
    <w:rsid w:val="0073217C"/>
    <w:rsid w:val="007339C5"/>
    <w:rsid w:val="0073478A"/>
    <w:rsid w:val="00734849"/>
    <w:rsid w:val="00734B87"/>
    <w:rsid w:val="00741B33"/>
    <w:rsid w:val="007436E1"/>
    <w:rsid w:val="007454ED"/>
    <w:rsid w:val="00751060"/>
    <w:rsid w:val="00753301"/>
    <w:rsid w:val="00761A6C"/>
    <w:rsid w:val="00761BC6"/>
    <w:rsid w:val="00762CC3"/>
    <w:rsid w:val="00771B20"/>
    <w:rsid w:val="00777B96"/>
    <w:rsid w:val="0078056E"/>
    <w:rsid w:val="00780753"/>
    <w:rsid w:val="00780BCA"/>
    <w:rsid w:val="00781914"/>
    <w:rsid w:val="00784994"/>
    <w:rsid w:val="00784B01"/>
    <w:rsid w:val="00785A18"/>
    <w:rsid w:val="00790A9C"/>
    <w:rsid w:val="00796B19"/>
    <w:rsid w:val="00796BF2"/>
    <w:rsid w:val="007A37B7"/>
    <w:rsid w:val="007A4E0A"/>
    <w:rsid w:val="007B6473"/>
    <w:rsid w:val="007C01E6"/>
    <w:rsid w:val="007C0597"/>
    <w:rsid w:val="007C0B4D"/>
    <w:rsid w:val="007C32AD"/>
    <w:rsid w:val="007C58D3"/>
    <w:rsid w:val="007C5D71"/>
    <w:rsid w:val="007D5463"/>
    <w:rsid w:val="007D629F"/>
    <w:rsid w:val="007E2619"/>
    <w:rsid w:val="007E315B"/>
    <w:rsid w:val="007E3BA3"/>
    <w:rsid w:val="008079E3"/>
    <w:rsid w:val="008108E1"/>
    <w:rsid w:val="0081537B"/>
    <w:rsid w:val="008157BB"/>
    <w:rsid w:val="00817FCE"/>
    <w:rsid w:val="00823121"/>
    <w:rsid w:val="008246C2"/>
    <w:rsid w:val="00826D2D"/>
    <w:rsid w:val="008274BE"/>
    <w:rsid w:val="008302A3"/>
    <w:rsid w:val="00832142"/>
    <w:rsid w:val="0084137B"/>
    <w:rsid w:val="00841413"/>
    <w:rsid w:val="00842E60"/>
    <w:rsid w:val="00845CCB"/>
    <w:rsid w:val="0084691F"/>
    <w:rsid w:val="00846DAB"/>
    <w:rsid w:val="008527DF"/>
    <w:rsid w:val="00854A9A"/>
    <w:rsid w:val="0085538D"/>
    <w:rsid w:val="00857635"/>
    <w:rsid w:val="00857A01"/>
    <w:rsid w:val="008601F5"/>
    <w:rsid w:val="008656C3"/>
    <w:rsid w:val="00870235"/>
    <w:rsid w:val="008752EB"/>
    <w:rsid w:val="00877E70"/>
    <w:rsid w:val="00884F38"/>
    <w:rsid w:val="00887C9F"/>
    <w:rsid w:val="008903CE"/>
    <w:rsid w:val="00891398"/>
    <w:rsid w:val="00893802"/>
    <w:rsid w:val="0089515E"/>
    <w:rsid w:val="00896C25"/>
    <w:rsid w:val="008974A9"/>
    <w:rsid w:val="00897FCE"/>
    <w:rsid w:val="008A0AA6"/>
    <w:rsid w:val="008A0F2B"/>
    <w:rsid w:val="008B18E4"/>
    <w:rsid w:val="008B5311"/>
    <w:rsid w:val="008B631F"/>
    <w:rsid w:val="008B7476"/>
    <w:rsid w:val="008B7752"/>
    <w:rsid w:val="008C0535"/>
    <w:rsid w:val="008C0A95"/>
    <w:rsid w:val="008C0F46"/>
    <w:rsid w:val="008C19B8"/>
    <w:rsid w:val="008C3660"/>
    <w:rsid w:val="008C5497"/>
    <w:rsid w:val="008C5EBE"/>
    <w:rsid w:val="008D15A5"/>
    <w:rsid w:val="008D4321"/>
    <w:rsid w:val="008D474C"/>
    <w:rsid w:val="008F01AA"/>
    <w:rsid w:val="008F1F2C"/>
    <w:rsid w:val="008F2938"/>
    <w:rsid w:val="008F5675"/>
    <w:rsid w:val="00900886"/>
    <w:rsid w:val="0090344F"/>
    <w:rsid w:val="00910981"/>
    <w:rsid w:val="00911523"/>
    <w:rsid w:val="00911B26"/>
    <w:rsid w:val="00912777"/>
    <w:rsid w:val="009136EC"/>
    <w:rsid w:val="00914079"/>
    <w:rsid w:val="00915209"/>
    <w:rsid w:val="0091767D"/>
    <w:rsid w:val="00921B99"/>
    <w:rsid w:val="00923085"/>
    <w:rsid w:val="00925081"/>
    <w:rsid w:val="00925B0F"/>
    <w:rsid w:val="00930902"/>
    <w:rsid w:val="009325B3"/>
    <w:rsid w:val="00932B44"/>
    <w:rsid w:val="0093334D"/>
    <w:rsid w:val="00934342"/>
    <w:rsid w:val="0094041D"/>
    <w:rsid w:val="00941336"/>
    <w:rsid w:val="00941778"/>
    <w:rsid w:val="00942065"/>
    <w:rsid w:val="0094404E"/>
    <w:rsid w:val="009455A1"/>
    <w:rsid w:val="00947587"/>
    <w:rsid w:val="009477E3"/>
    <w:rsid w:val="0095298D"/>
    <w:rsid w:val="009539AC"/>
    <w:rsid w:val="00955834"/>
    <w:rsid w:val="00956B16"/>
    <w:rsid w:val="00957BCF"/>
    <w:rsid w:val="00957F25"/>
    <w:rsid w:val="009618FB"/>
    <w:rsid w:val="00974F83"/>
    <w:rsid w:val="00980176"/>
    <w:rsid w:val="0098065C"/>
    <w:rsid w:val="00981231"/>
    <w:rsid w:val="00983466"/>
    <w:rsid w:val="00983C2E"/>
    <w:rsid w:val="0098620E"/>
    <w:rsid w:val="009878F2"/>
    <w:rsid w:val="00994C2E"/>
    <w:rsid w:val="00995277"/>
    <w:rsid w:val="00995EB7"/>
    <w:rsid w:val="009A02D8"/>
    <w:rsid w:val="009A3DF2"/>
    <w:rsid w:val="009A63AF"/>
    <w:rsid w:val="009A69FD"/>
    <w:rsid w:val="009A7743"/>
    <w:rsid w:val="009B05F4"/>
    <w:rsid w:val="009B3C6B"/>
    <w:rsid w:val="009B6320"/>
    <w:rsid w:val="009C2E29"/>
    <w:rsid w:val="009C4CF1"/>
    <w:rsid w:val="009D1159"/>
    <w:rsid w:val="009D5750"/>
    <w:rsid w:val="009D7A4B"/>
    <w:rsid w:val="009E2027"/>
    <w:rsid w:val="009E4881"/>
    <w:rsid w:val="009E4A8E"/>
    <w:rsid w:val="009E4BC3"/>
    <w:rsid w:val="009E7016"/>
    <w:rsid w:val="009F08CD"/>
    <w:rsid w:val="009F365D"/>
    <w:rsid w:val="009F39B7"/>
    <w:rsid w:val="009F596A"/>
    <w:rsid w:val="009F728C"/>
    <w:rsid w:val="009F756F"/>
    <w:rsid w:val="00A02FCD"/>
    <w:rsid w:val="00A03C00"/>
    <w:rsid w:val="00A04686"/>
    <w:rsid w:val="00A05D1E"/>
    <w:rsid w:val="00A1273D"/>
    <w:rsid w:val="00A129BC"/>
    <w:rsid w:val="00A15074"/>
    <w:rsid w:val="00A164FE"/>
    <w:rsid w:val="00A17813"/>
    <w:rsid w:val="00A222B0"/>
    <w:rsid w:val="00A22BF8"/>
    <w:rsid w:val="00A2630F"/>
    <w:rsid w:val="00A2647E"/>
    <w:rsid w:val="00A27414"/>
    <w:rsid w:val="00A31291"/>
    <w:rsid w:val="00A31A1C"/>
    <w:rsid w:val="00A34A5E"/>
    <w:rsid w:val="00A35E90"/>
    <w:rsid w:val="00A36BBB"/>
    <w:rsid w:val="00A40296"/>
    <w:rsid w:val="00A40315"/>
    <w:rsid w:val="00A44E26"/>
    <w:rsid w:val="00A44F24"/>
    <w:rsid w:val="00A4559D"/>
    <w:rsid w:val="00A45A7F"/>
    <w:rsid w:val="00A51353"/>
    <w:rsid w:val="00A56DDB"/>
    <w:rsid w:val="00A57F39"/>
    <w:rsid w:val="00A66766"/>
    <w:rsid w:val="00A73277"/>
    <w:rsid w:val="00A74B11"/>
    <w:rsid w:val="00A80DD8"/>
    <w:rsid w:val="00A87740"/>
    <w:rsid w:val="00A912E9"/>
    <w:rsid w:val="00A92225"/>
    <w:rsid w:val="00A92F12"/>
    <w:rsid w:val="00A94042"/>
    <w:rsid w:val="00A955C1"/>
    <w:rsid w:val="00A95912"/>
    <w:rsid w:val="00AA153D"/>
    <w:rsid w:val="00AA52F6"/>
    <w:rsid w:val="00AA64C4"/>
    <w:rsid w:val="00AB343F"/>
    <w:rsid w:val="00AB59E7"/>
    <w:rsid w:val="00AB66E8"/>
    <w:rsid w:val="00AC10FF"/>
    <w:rsid w:val="00AC1634"/>
    <w:rsid w:val="00AC1BFF"/>
    <w:rsid w:val="00AC234F"/>
    <w:rsid w:val="00AC59BB"/>
    <w:rsid w:val="00AC6124"/>
    <w:rsid w:val="00AC7755"/>
    <w:rsid w:val="00AD120A"/>
    <w:rsid w:val="00AD1B34"/>
    <w:rsid w:val="00AD1E14"/>
    <w:rsid w:val="00AD2A5A"/>
    <w:rsid w:val="00AD3596"/>
    <w:rsid w:val="00AE00C4"/>
    <w:rsid w:val="00AE1277"/>
    <w:rsid w:val="00AE4C43"/>
    <w:rsid w:val="00AE5CAA"/>
    <w:rsid w:val="00AF1510"/>
    <w:rsid w:val="00AF1AAB"/>
    <w:rsid w:val="00AF2317"/>
    <w:rsid w:val="00AF64A5"/>
    <w:rsid w:val="00AF7CF6"/>
    <w:rsid w:val="00B0433E"/>
    <w:rsid w:val="00B06130"/>
    <w:rsid w:val="00B104DC"/>
    <w:rsid w:val="00B12FBF"/>
    <w:rsid w:val="00B15BE3"/>
    <w:rsid w:val="00B172CF"/>
    <w:rsid w:val="00B1752B"/>
    <w:rsid w:val="00B2419F"/>
    <w:rsid w:val="00B24BF0"/>
    <w:rsid w:val="00B275C8"/>
    <w:rsid w:val="00B2790A"/>
    <w:rsid w:val="00B30267"/>
    <w:rsid w:val="00B31D36"/>
    <w:rsid w:val="00B40BE2"/>
    <w:rsid w:val="00B466AB"/>
    <w:rsid w:val="00B50EC7"/>
    <w:rsid w:val="00B51179"/>
    <w:rsid w:val="00B537A9"/>
    <w:rsid w:val="00B56DDC"/>
    <w:rsid w:val="00B579C2"/>
    <w:rsid w:val="00B64BED"/>
    <w:rsid w:val="00B65927"/>
    <w:rsid w:val="00B662EF"/>
    <w:rsid w:val="00B715BF"/>
    <w:rsid w:val="00B73B39"/>
    <w:rsid w:val="00B73CEB"/>
    <w:rsid w:val="00B73D50"/>
    <w:rsid w:val="00B753A5"/>
    <w:rsid w:val="00B75973"/>
    <w:rsid w:val="00B75D65"/>
    <w:rsid w:val="00B76262"/>
    <w:rsid w:val="00B81406"/>
    <w:rsid w:val="00B8281E"/>
    <w:rsid w:val="00B8477C"/>
    <w:rsid w:val="00B84D5B"/>
    <w:rsid w:val="00B86D73"/>
    <w:rsid w:val="00B87FB1"/>
    <w:rsid w:val="00B95AAD"/>
    <w:rsid w:val="00B96829"/>
    <w:rsid w:val="00B97605"/>
    <w:rsid w:val="00BA0265"/>
    <w:rsid w:val="00BA0647"/>
    <w:rsid w:val="00BA1037"/>
    <w:rsid w:val="00BA52E8"/>
    <w:rsid w:val="00BA5945"/>
    <w:rsid w:val="00BA6123"/>
    <w:rsid w:val="00BA7B32"/>
    <w:rsid w:val="00BB238D"/>
    <w:rsid w:val="00BB369F"/>
    <w:rsid w:val="00BB3D23"/>
    <w:rsid w:val="00BB432B"/>
    <w:rsid w:val="00BB55AF"/>
    <w:rsid w:val="00BB7DD3"/>
    <w:rsid w:val="00BC3FBF"/>
    <w:rsid w:val="00BC4F6E"/>
    <w:rsid w:val="00BC6418"/>
    <w:rsid w:val="00BC7C39"/>
    <w:rsid w:val="00BD2E40"/>
    <w:rsid w:val="00BD381D"/>
    <w:rsid w:val="00BD529F"/>
    <w:rsid w:val="00BD5371"/>
    <w:rsid w:val="00BD78C0"/>
    <w:rsid w:val="00BD7D66"/>
    <w:rsid w:val="00BE118C"/>
    <w:rsid w:val="00BE1302"/>
    <w:rsid w:val="00BE1DEA"/>
    <w:rsid w:val="00BE2DCD"/>
    <w:rsid w:val="00BE7AE2"/>
    <w:rsid w:val="00BF07D6"/>
    <w:rsid w:val="00BF2114"/>
    <w:rsid w:val="00C0094D"/>
    <w:rsid w:val="00C03349"/>
    <w:rsid w:val="00C050E8"/>
    <w:rsid w:val="00C05371"/>
    <w:rsid w:val="00C05A9F"/>
    <w:rsid w:val="00C13999"/>
    <w:rsid w:val="00C14FF0"/>
    <w:rsid w:val="00C219C3"/>
    <w:rsid w:val="00C255C7"/>
    <w:rsid w:val="00C25F7C"/>
    <w:rsid w:val="00C26183"/>
    <w:rsid w:val="00C275B8"/>
    <w:rsid w:val="00C27EA0"/>
    <w:rsid w:val="00C30242"/>
    <w:rsid w:val="00C30B4F"/>
    <w:rsid w:val="00C31348"/>
    <w:rsid w:val="00C32CC9"/>
    <w:rsid w:val="00C34CCA"/>
    <w:rsid w:val="00C360D1"/>
    <w:rsid w:val="00C3767F"/>
    <w:rsid w:val="00C407F8"/>
    <w:rsid w:val="00C43FF4"/>
    <w:rsid w:val="00C46001"/>
    <w:rsid w:val="00C46158"/>
    <w:rsid w:val="00C47F8F"/>
    <w:rsid w:val="00C50012"/>
    <w:rsid w:val="00C50535"/>
    <w:rsid w:val="00C50C44"/>
    <w:rsid w:val="00C51596"/>
    <w:rsid w:val="00C5179C"/>
    <w:rsid w:val="00C52C7E"/>
    <w:rsid w:val="00C52F13"/>
    <w:rsid w:val="00C54793"/>
    <w:rsid w:val="00C5556D"/>
    <w:rsid w:val="00C60F7C"/>
    <w:rsid w:val="00C62176"/>
    <w:rsid w:val="00C621A0"/>
    <w:rsid w:val="00C6229F"/>
    <w:rsid w:val="00C62DD9"/>
    <w:rsid w:val="00C63E07"/>
    <w:rsid w:val="00C64FC0"/>
    <w:rsid w:val="00C66588"/>
    <w:rsid w:val="00C67915"/>
    <w:rsid w:val="00C75CF5"/>
    <w:rsid w:val="00C774BD"/>
    <w:rsid w:val="00C802B6"/>
    <w:rsid w:val="00C80473"/>
    <w:rsid w:val="00C81DA4"/>
    <w:rsid w:val="00C821B2"/>
    <w:rsid w:val="00C8299F"/>
    <w:rsid w:val="00C83975"/>
    <w:rsid w:val="00C850D0"/>
    <w:rsid w:val="00C87933"/>
    <w:rsid w:val="00C9586C"/>
    <w:rsid w:val="00C96614"/>
    <w:rsid w:val="00C97D56"/>
    <w:rsid w:val="00CA1CDB"/>
    <w:rsid w:val="00CA367A"/>
    <w:rsid w:val="00CA4C15"/>
    <w:rsid w:val="00CA5CD2"/>
    <w:rsid w:val="00CB38E6"/>
    <w:rsid w:val="00CB40A9"/>
    <w:rsid w:val="00CB5897"/>
    <w:rsid w:val="00CB598E"/>
    <w:rsid w:val="00CB7028"/>
    <w:rsid w:val="00CB743E"/>
    <w:rsid w:val="00CC007C"/>
    <w:rsid w:val="00CC0720"/>
    <w:rsid w:val="00CC50E6"/>
    <w:rsid w:val="00CC6CCF"/>
    <w:rsid w:val="00CC7AAD"/>
    <w:rsid w:val="00CD71EC"/>
    <w:rsid w:val="00CD740C"/>
    <w:rsid w:val="00CE3251"/>
    <w:rsid w:val="00CE3814"/>
    <w:rsid w:val="00CE5FAE"/>
    <w:rsid w:val="00CE73BE"/>
    <w:rsid w:val="00CF0B75"/>
    <w:rsid w:val="00CF2121"/>
    <w:rsid w:val="00CF3D45"/>
    <w:rsid w:val="00CF45C2"/>
    <w:rsid w:val="00CF46AA"/>
    <w:rsid w:val="00CF5418"/>
    <w:rsid w:val="00CF549F"/>
    <w:rsid w:val="00CF6B49"/>
    <w:rsid w:val="00D0002F"/>
    <w:rsid w:val="00D00A42"/>
    <w:rsid w:val="00D043FD"/>
    <w:rsid w:val="00D054DF"/>
    <w:rsid w:val="00D05D46"/>
    <w:rsid w:val="00D103AD"/>
    <w:rsid w:val="00D1110C"/>
    <w:rsid w:val="00D1467E"/>
    <w:rsid w:val="00D148C9"/>
    <w:rsid w:val="00D16AEF"/>
    <w:rsid w:val="00D213A2"/>
    <w:rsid w:val="00D26011"/>
    <w:rsid w:val="00D27EF4"/>
    <w:rsid w:val="00D308D5"/>
    <w:rsid w:val="00D31F49"/>
    <w:rsid w:val="00D322AB"/>
    <w:rsid w:val="00D33973"/>
    <w:rsid w:val="00D34F20"/>
    <w:rsid w:val="00D35FCF"/>
    <w:rsid w:val="00D404CC"/>
    <w:rsid w:val="00D426FE"/>
    <w:rsid w:val="00D45280"/>
    <w:rsid w:val="00D453B1"/>
    <w:rsid w:val="00D4553E"/>
    <w:rsid w:val="00D45918"/>
    <w:rsid w:val="00D46934"/>
    <w:rsid w:val="00D538B5"/>
    <w:rsid w:val="00D5465E"/>
    <w:rsid w:val="00D5518F"/>
    <w:rsid w:val="00D55DF2"/>
    <w:rsid w:val="00D573A7"/>
    <w:rsid w:val="00D61404"/>
    <w:rsid w:val="00D614F9"/>
    <w:rsid w:val="00D65BB2"/>
    <w:rsid w:val="00D67AE2"/>
    <w:rsid w:val="00D71345"/>
    <w:rsid w:val="00D76EF4"/>
    <w:rsid w:val="00D842DC"/>
    <w:rsid w:val="00D844DB"/>
    <w:rsid w:val="00D8594B"/>
    <w:rsid w:val="00D85A46"/>
    <w:rsid w:val="00D8635F"/>
    <w:rsid w:val="00D8683C"/>
    <w:rsid w:val="00D86D33"/>
    <w:rsid w:val="00D871A3"/>
    <w:rsid w:val="00D87B59"/>
    <w:rsid w:val="00D90973"/>
    <w:rsid w:val="00D92286"/>
    <w:rsid w:val="00D92918"/>
    <w:rsid w:val="00D930AC"/>
    <w:rsid w:val="00D945C5"/>
    <w:rsid w:val="00D948C4"/>
    <w:rsid w:val="00D95A0E"/>
    <w:rsid w:val="00DA3D8C"/>
    <w:rsid w:val="00DA5327"/>
    <w:rsid w:val="00DA770B"/>
    <w:rsid w:val="00DA7E13"/>
    <w:rsid w:val="00DB4C60"/>
    <w:rsid w:val="00DB4E44"/>
    <w:rsid w:val="00DB57AC"/>
    <w:rsid w:val="00DB5ABB"/>
    <w:rsid w:val="00DB700B"/>
    <w:rsid w:val="00DB7E09"/>
    <w:rsid w:val="00DC3D1B"/>
    <w:rsid w:val="00DC3E71"/>
    <w:rsid w:val="00DC62A8"/>
    <w:rsid w:val="00DC6779"/>
    <w:rsid w:val="00DC6790"/>
    <w:rsid w:val="00DC7A2A"/>
    <w:rsid w:val="00DD11E6"/>
    <w:rsid w:val="00DD2B3D"/>
    <w:rsid w:val="00DD7F12"/>
    <w:rsid w:val="00DE1F3A"/>
    <w:rsid w:val="00DE513A"/>
    <w:rsid w:val="00DE576F"/>
    <w:rsid w:val="00DE6156"/>
    <w:rsid w:val="00DF2023"/>
    <w:rsid w:val="00DF4CB5"/>
    <w:rsid w:val="00E01FD6"/>
    <w:rsid w:val="00E071D7"/>
    <w:rsid w:val="00E16AD4"/>
    <w:rsid w:val="00E203D5"/>
    <w:rsid w:val="00E23640"/>
    <w:rsid w:val="00E30540"/>
    <w:rsid w:val="00E36B39"/>
    <w:rsid w:val="00E40AA2"/>
    <w:rsid w:val="00E442B8"/>
    <w:rsid w:val="00E4469C"/>
    <w:rsid w:val="00E455EE"/>
    <w:rsid w:val="00E46090"/>
    <w:rsid w:val="00E5010E"/>
    <w:rsid w:val="00E5275A"/>
    <w:rsid w:val="00E52E9E"/>
    <w:rsid w:val="00E54053"/>
    <w:rsid w:val="00E5665C"/>
    <w:rsid w:val="00E60019"/>
    <w:rsid w:val="00E6159E"/>
    <w:rsid w:val="00E6492F"/>
    <w:rsid w:val="00E67574"/>
    <w:rsid w:val="00E71D5D"/>
    <w:rsid w:val="00E71D73"/>
    <w:rsid w:val="00E732D0"/>
    <w:rsid w:val="00E747B1"/>
    <w:rsid w:val="00E757BB"/>
    <w:rsid w:val="00E758E8"/>
    <w:rsid w:val="00E759A0"/>
    <w:rsid w:val="00E77364"/>
    <w:rsid w:val="00E77D76"/>
    <w:rsid w:val="00E84D70"/>
    <w:rsid w:val="00E857F3"/>
    <w:rsid w:val="00E85C68"/>
    <w:rsid w:val="00E877EF"/>
    <w:rsid w:val="00E87FB3"/>
    <w:rsid w:val="00E93729"/>
    <w:rsid w:val="00E9611C"/>
    <w:rsid w:val="00E964B7"/>
    <w:rsid w:val="00EA00D1"/>
    <w:rsid w:val="00EA067E"/>
    <w:rsid w:val="00EA0B9E"/>
    <w:rsid w:val="00EA36B3"/>
    <w:rsid w:val="00EA3871"/>
    <w:rsid w:val="00EA71E1"/>
    <w:rsid w:val="00EB2C92"/>
    <w:rsid w:val="00EB67AA"/>
    <w:rsid w:val="00EB67F6"/>
    <w:rsid w:val="00EC1FE2"/>
    <w:rsid w:val="00EC34A7"/>
    <w:rsid w:val="00EC732C"/>
    <w:rsid w:val="00ED4317"/>
    <w:rsid w:val="00ED5B0B"/>
    <w:rsid w:val="00ED6E33"/>
    <w:rsid w:val="00ED7086"/>
    <w:rsid w:val="00EE31CB"/>
    <w:rsid w:val="00EE3243"/>
    <w:rsid w:val="00EE4EC8"/>
    <w:rsid w:val="00EE7B4D"/>
    <w:rsid w:val="00EF200F"/>
    <w:rsid w:val="00EF5EC6"/>
    <w:rsid w:val="00EF6084"/>
    <w:rsid w:val="00EF76BD"/>
    <w:rsid w:val="00F0199A"/>
    <w:rsid w:val="00F031E9"/>
    <w:rsid w:val="00F10446"/>
    <w:rsid w:val="00F115EA"/>
    <w:rsid w:val="00F1205A"/>
    <w:rsid w:val="00F16718"/>
    <w:rsid w:val="00F223C1"/>
    <w:rsid w:val="00F25B15"/>
    <w:rsid w:val="00F277E8"/>
    <w:rsid w:val="00F32E66"/>
    <w:rsid w:val="00F34AA6"/>
    <w:rsid w:val="00F34DFE"/>
    <w:rsid w:val="00F34E23"/>
    <w:rsid w:val="00F35845"/>
    <w:rsid w:val="00F3701F"/>
    <w:rsid w:val="00F41E17"/>
    <w:rsid w:val="00F4329A"/>
    <w:rsid w:val="00F47092"/>
    <w:rsid w:val="00F503C5"/>
    <w:rsid w:val="00F51F4D"/>
    <w:rsid w:val="00F54CFF"/>
    <w:rsid w:val="00F5772C"/>
    <w:rsid w:val="00F66FCA"/>
    <w:rsid w:val="00F67F98"/>
    <w:rsid w:val="00F75D7F"/>
    <w:rsid w:val="00F76574"/>
    <w:rsid w:val="00F76EBF"/>
    <w:rsid w:val="00F806F7"/>
    <w:rsid w:val="00F82B46"/>
    <w:rsid w:val="00F8555D"/>
    <w:rsid w:val="00F86ADD"/>
    <w:rsid w:val="00F87617"/>
    <w:rsid w:val="00F92481"/>
    <w:rsid w:val="00F92C8F"/>
    <w:rsid w:val="00F9702F"/>
    <w:rsid w:val="00FA0812"/>
    <w:rsid w:val="00FA1962"/>
    <w:rsid w:val="00FA2AD6"/>
    <w:rsid w:val="00FA3A8A"/>
    <w:rsid w:val="00FB0C4E"/>
    <w:rsid w:val="00FB1640"/>
    <w:rsid w:val="00FB36E6"/>
    <w:rsid w:val="00FB38D2"/>
    <w:rsid w:val="00FB4613"/>
    <w:rsid w:val="00FB5D0D"/>
    <w:rsid w:val="00FB70ED"/>
    <w:rsid w:val="00FC2397"/>
    <w:rsid w:val="00FC243B"/>
    <w:rsid w:val="00FC34DE"/>
    <w:rsid w:val="00FC352A"/>
    <w:rsid w:val="00FC3C91"/>
    <w:rsid w:val="00FC3CEF"/>
    <w:rsid w:val="00FC3FA4"/>
    <w:rsid w:val="00FD181C"/>
    <w:rsid w:val="00FD1D2E"/>
    <w:rsid w:val="00FD3EB8"/>
    <w:rsid w:val="00FD4354"/>
    <w:rsid w:val="00FD7666"/>
    <w:rsid w:val="00FD7EAF"/>
    <w:rsid w:val="00FE530C"/>
    <w:rsid w:val="00FE6711"/>
    <w:rsid w:val="00FF02B6"/>
    <w:rsid w:val="00FF4036"/>
    <w:rsid w:val="00FF69F7"/>
    <w:rsid w:val="0190E263"/>
    <w:rsid w:val="024B7184"/>
    <w:rsid w:val="03C7057D"/>
    <w:rsid w:val="05783B9E"/>
    <w:rsid w:val="059655B1"/>
    <w:rsid w:val="06A1DFCC"/>
    <w:rsid w:val="06AF5C3C"/>
    <w:rsid w:val="0749BC86"/>
    <w:rsid w:val="08C2EE52"/>
    <w:rsid w:val="0A9B5D18"/>
    <w:rsid w:val="0AA12620"/>
    <w:rsid w:val="0BDE30E3"/>
    <w:rsid w:val="0CA69CB0"/>
    <w:rsid w:val="0E6D2EEC"/>
    <w:rsid w:val="0F21FEA5"/>
    <w:rsid w:val="0F5421EE"/>
    <w:rsid w:val="10D8AD79"/>
    <w:rsid w:val="1231282D"/>
    <w:rsid w:val="12DDA850"/>
    <w:rsid w:val="134F55D1"/>
    <w:rsid w:val="13505FC0"/>
    <w:rsid w:val="138AA673"/>
    <w:rsid w:val="1400ED03"/>
    <w:rsid w:val="142C1C4B"/>
    <w:rsid w:val="14A72F4F"/>
    <w:rsid w:val="177B1D00"/>
    <w:rsid w:val="17CF0ACD"/>
    <w:rsid w:val="17DDD4E5"/>
    <w:rsid w:val="17DE5A11"/>
    <w:rsid w:val="1867D0C7"/>
    <w:rsid w:val="187F0DAC"/>
    <w:rsid w:val="193C3FDB"/>
    <w:rsid w:val="19E09A77"/>
    <w:rsid w:val="1A0CCA1B"/>
    <w:rsid w:val="1B920B3A"/>
    <w:rsid w:val="1CA00DDD"/>
    <w:rsid w:val="1D254955"/>
    <w:rsid w:val="1D38A881"/>
    <w:rsid w:val="1D71A63E"/>
    <w:rsid w:val="1EA7B48E"/>
    <w:rsid w:val="1F12FEC0"/>
    <w:rsid w:val="1F2D7E6E"/>
    <w:rsid w:val="20CB0655"/>
    <w:rsid w:val="21AE88E6"/>
    <w:rsid w:val="21DA2E29"/>
    <w:rsid w:val="225A385C"/>
    <w:rsid w:val="23F10CCC"/>
    <w:rsid w:val="2421E534"/>
    <w:rsid w:val="2496182D"/>
    <w:rsid w:val="24C2252B"/>
    <w:rsid w:val="24FAF575"/>
    <w:rsid w:val="25AE5601"/>
    <w:rsid w:val="25BB12E0"/>
    <w:rsid w:val="274C11A3"/>
    <w:rsid w:val="28214FFB"/>
    <w:rsid w:val="28A3D77F"/>
    <w:rsid w:val="290A97DE"/>
    <w:rsid w:val="2910B9E2"/>
    <w:rsid w:val="2B7E5BDD"/>
    <w:rsid w:val="2B7E8477"/>
    <w:rsid w:val="2B9B8F58"/>
    <w:rsid w:val="2BD175B9"/>
    <w:rsid w:val="2C08F277"/>
    <w:rsid w:val="2C53CED5"/>
    <w:rsid w:val="2C8A2412"/>
    <w:rsid w:val="2CEB0240"/>
    <w:rsid w:val="2D152CB4"/>
    <w:rsid w:val="2E3C1E6D"/>
    <w:rsid w:val="2E40E1E2"/>
    <w:rsid w:val="2E803884"/>
    <w:rsid w:val="2FDC64E3"/>
    <w:rsid w:val="30F289C2"/>
    <w:rsid w:val="30F82BAE"/>
    <w:rsid w:val="3264CFF9"/>
    <w:rsid w:val="32E8ED4E"/>
    <w:rsid w:val="347449EB"/>
    <w:rsid w:val="35005150"/>
    <w:rsid w:val="35645DFF"/>
    <w:rsid w:val="36DCA5D7"/>
    <w:rsid w:val="37172E8E"/>
    <w:rsid w:val="39430070"/>
    <w:rsid w:val="3C424427"/>
    <w:rsid w:val="3CA6EACE"/>
    <w:rsid w:val="3EF8EEB7"/>
    <w:rsid w:val="3F05139A"/>
    <w:rsid w:val="3F9A241B"/>
    <w:rsid w:val="3F9F3521"/>
    <w:rsid w:val="417BB6E8"/>
    <w:rsid w:val="4195539B"/>
    <w:rsid w:val="41EE23B3"/>
    <w:rsid w:val="4203D72D"/>
    <w:rsid w:val="4212BA69"/>
    <w:rsid w:val="4302DFC1"/>
    <w:rsid w:val="4452E948"/>
    <w:rsid w:val="4529F58F"/>
    <w:rsid w:val="45726FA2"/>
    <w:rsid w:val="45A9F55E"/>
    <w:rsid w:val="460697C7"/>
    <w:rsid w:val="47747F3A"/>
    <w:rsid w:val="47F451CD"/>
    <w:rsid w:val="47FCFA0D"/>
    <w:rsid w:val="4869C796"/>
    <w:rsid w:val="49F14A9F"/>
    <w:rsid w:val="4CA26CDB"/>
    <w:rsid w:val="4E81B2A6"/>
    <w:rsid w:val="4EE9912D"/>
    <w:rsid w:val="4F3E64CA"/>
    <w:rsid w:val="4FF080A4"/>
    <w:rsid w:val="517C81A1"/>
    <w:rsid w:val="534F7B4E"/>
    <w:rsid w:val="53641430"/>
    <w:rsid w:val="53C9F0C9"/>
    <w:rsid w:val="53EB2444"/>
    <w:rsid w:val="5425E14E"/>
    <w:rsid w:val="54CDB781"/>
    <w:rsid w:val="56FE3347"/>
    <w:rsid w:val="576CEE36"/>
    <w:rsid w:val="581376D4"/>
    <w:rsid w:val="58DD8667"/>
    <w:rsid w:val="5A2F202E"/>
    <w:rsid w:val="5AD5F16F"/>
    <w:rsid w:val="5AFF330C"/>
    <w:rsid w:val="5BA0561E"/>
    <w:rsid w:val="5CA11B73"/>
    <w:rsid w:val="5D206313"/>
    <w:rsid w:val="5D6D50BE"/>
    <w:rsid w:val="5D721724"/>
    <w:rsid w:val="5D81AB42"/>
    <w:rsid w:val="5DFB2557"/>
    <w:rsid w:val="5E7DD7D1"/>
    <w:rsid w:val="5F574344"/>
    <w:rsid w:val="5F869FA3"/>
    <w:rsid w:val="600CA5D1"/>
    <w:rsid w:val="6064E149"/>
    <w:rsid w:val="60DBE981"/>
    <w:rsid w:val="61C0F00F"/>
    <w:rsid w:val="61F29541"/>
    <w:rsid w:val="61FD94BF"/>
    <w:rsid w:val="622BC1E0"/>
    <w:rsid w:val="63043D9D"/>
    <w:rsid w:val="6306151C"/>
    <w:rsid w:val="63A1EA01"/>
    <w:rsid w:val="642B0BDF"/>
    <w:rsid w:val="658CE22A"/>
    <w:rsid w:val="66A5A934"/>
    <w:rsid w:val="66D9E305"/>
    <w:rsid w:val="66F1B937"/>
    <w:rsid w:val="66F9AFDF"/>
    <w:rsid w:val="674D98ED"/>
    <w:rsid w:val="6782CE20"/>
    <w:rsid w:val="67FC5253"/>
    <w:rsid w:val="68561835"/>
    <w:rsid w:val="6900C750"/>
    <w:rsid w:val="69620EAC"/>
    <w:rsid w:val="69FC10CF"/>
    <w:rsid w:val="6A368A0C"/>
    <w:rsid w:val="6AD94AFA"/>
    <w:rsid w:val="6BCB80C8"/>
    <w:rsid w:val="6BDD172B"/>
    <w:rsid w:val="6CE61CBF"/>
    <w:rsid w:val="6D5D73AE"/>
    <w:rsid w:val="6E0EE736"/>
    <w:rsid w:val="6FA3B34A"/>
    <w:rsid w:val="70B52E27"/>
    <w:rsid w:val="70F4FE21"/>
    <w:rsid w:val="723C7772"/>
    <w:rsid w:val="7352EEB4"/>
    <w:rsid w:val="74D16244"/>
    <w:rsid w:val="75BF57A3"/>
    <w:rsid w:val="76E2538A"/>
    <w:rsid w:val="77FA006A"/>
    <w:rsid w:val="7917CB23"/>
    <w:rsid w:val="79D94558"/>
    <w:rsid w:val="7B36FF51"/>
    <w:rsid w:val="7B6C6B2D"/>
    <w:rsid w:val="7D5608BA"/>
    <w:rsid w:val="7E18D0A0"/>
    <w:rsid w:val="7E35B47C"/>
    <w:rsid w:val="7FF2C3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EDED16"/>
  <w14:defaultImageDpi w14:val="0"/>
  <w15:docId w15:val="{2DECC2BC-963D-4C84-A7E8-AB3B7E1D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877"/>
    <w:rPr>
      <w:rFonts w:ascii="Aptos" w:hAnsi="Aptos"/>
    </w:rPr>
  </w:style>
  <w:style w:type="paragraph" w:styleId="Heading1">
    <w:name w:val="heading 1"/>
    <w:basedOn w:val="Heading2"/>
    <w:next w:val="Normal"/>
    <w:link w:val="Heading1Char"/>
    <w:uiPriority w:val="9"/>
    <w:qFormat/>
    <w:rsid w:val="00C97D56"/>
    <w:pPr>
      <w:outlineLvl w:val="0"/>
    </w:pPr>
    <w:rPr>
      <w:sz w:val="28"/>
      <w:szCs w:val="28"/>
    </w:rPr>
  </w:style>
  <w:style w:type="paragraph" w:styleId="Heading2">
    <w:name w:val="heading 2"/>
    <w:basedOn w:val="Normal"/>
    <w:next w:val="Normal"/>
    <w:link w:val="Heading2Char"/>
    <w:uiPriority w:val="9"/>
    <w:semiHidden/>
    <w:unhideWhenUsed/>
    <w:rsid w:val="004E47DC"/>
    <w:pPr>
      <w:keepNext/>
      <w:keepLines/>
      <w:spacing w:before="40" w:after="0"/>
      <w:outlineLvl w:val="1"/>
    </w:pPr>
    <w:rPr>
      <w:rFonts w:ascii="Roboto Slab" w:eastAsiaTheme="majorEastAsia" w:hAnsi="Roboto Slab" w:cstheme="majorBidi"/>
      <w:color w:val="522E91" w:themeColor="accent1"/>
      <w:sz w:val="26"/>
      <w:szCs w:val="26"/>
    </w:rPr>
  </w:style>
  <w:style w:type="paragraph" w:styleId="Heading3">
    <w:name w:val="heading 3"/>
    <w:basedOn w:val="Normal"/>
    <w:next w:val="Normal"/>
    <w:link w:val="Heading3Char"/>
    <w:uiPriority w:val="9"/>
    <w:semiHidden/>
    <w:unhideWhenUsed/>
    <w:qFormat/>
    <w:rsid w:val="004E47DC"/>
    <w:pPr>
      <w:keepNext/>
      <w:keepLines/>
      <w:spacing w:before="40" w:after="0"/>
      <w:outlineLvl w:val="2"/>
    </w:pPr>
    <w:rPr>
      <w:rFonts w:ascii="Roboto Slab" w:eastAsiaTheme="majorEastAsia" w:hAnsi="Roboto Slab" w:cstheme="majorBidi"/>
      <w:color w:val="F26649" w:themeColor="accent2"/>
    </w:rPr>
  </w:style>
  <w:style w:type="paragraph" w:styleId="Heading4">
    <w:name w:val="heading 4"/>
    <w:basedOn w:val="Normal"/>
    <w:next w:val="Normal"/>
    <w:link w:val="Heading4Char"/>
    <w:uiPriority w:val="9"/>
    <w:semiHidden/>
    <w:unhideWhenUsed/>
    <w:qFormat/>
    <w:rsid w:val="004E47DC"/>
    <w:pPr>
      <w:keepNext/>
      <w:keepLines/>
      <w:spacing w:before="40" w:after="0"/>
      <w:outlineLvl w:val="3"/>
    </w:pPr>
    <w:rPr>
      <w:rFonts w:ascii="Roboto Slab" w:eastAsiaTheme="majorEastAsia" w:hAnsi="Roboto Slab" w:cstheme="majorBidi"/>
      <w:i/>
      <w:iCs/>
      <w:color w:val="F2664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pPr>
      <w:spacing w:before="72"/>
    </w:pPr>
    <w:rPr>
      <w:sz w:val="20"/>
      <w:szCs w:val="20"/>
    </w:rPr>
  </w:style>
  <w:style w:type="character" w:customStyle="1" w:styleId="BodyTextChar">
    <w:name w:val="Body Text Char"/>
    <w:basedOn w:val="DefaultParagraphFont"/>
    <w:link w:val="BodyText"/>
    <w:uiPriority w:val="1"/>
    <w:rPr>
      <w:rFonts w:ascii="Arial" w:hAnsi="Arial" w:cs="Arial"/>
      <w:kern w:val="0"/>
      <w:sz w:val="22"/>
      <w:szCs w:val="22"/>
    </w:rPr>
  </w:style>
  <w:style w:type="paragraph" w:styleId="Title">
    <w:name w:val="Title"/>
    <w:basedOn w:val="Normal"/>
    <w:next w:val="Normal"/>
    <w:link w:val="TitleChar"/>
    <w:uiPriority w:val="10"/>
    <w:qFormat/>
    <w:rsid w:val="004E47DC"/>
    <w:pPr>
      <w:spacing w:after="0" w:line="240" w:lineRule="auto"/>
      <w:contextualSpacing/>
    </w:pPr>
    <w:rPr>
      <w:rFonts w:ascii="Roboto Slab" w:eastAsiaTheme="majorEastAsia" w:hAnsi="Roboto Slab" w:cstheme="majorBidi"/>
      <w:color w:val="522E91" w:themeColor="accent1"/>
      <w:spacing w:val="-10"/>
      <w:kern w:val="28"/>
      <w:sz w:val="56"/>
      <w:szCs w:val="56"/>
    </w:rPr>
  </w:style>
  <w:style w:type="character" w:customStyle="1" w:styleId="TitleChar">
    <w:name w:val="Title Char"/>
    <w:basedOn w:val="DefaultParagraphFont"/>
    <w:link w:val="Title"/>
    <w:uiPriority w:val="10"/>
    <w:rsid w:val="004E47DC"/>
    <w:rPr>
      <w:rFonts w:ascii="Roboto Slab" w:eastAsiaTheme="majorEastAsia" w:hAnsi="Roboto Slab" w:cstheme="majorBidi"/>
      <w:color w:val="522E91" w:themeColor="accent1"/>
      <w:spacing w:val="-10"/>
      <w:kern w:val="28"/>
      <w:sz w:val="56"/>
      <w:szCs w:val="56"/>
    </w:rPr>
  </w:style>
  <w:style w:type="paragraph" w:styleId="ListParagraph">
    <w:name w:val="List Paragraph"/>
    <w:aliases w:val="Bullet List Level 1"/>
    <w:basedOn w:val="Normal"/>
    <w:link w:val="ListParagraphChar"/>
    <w:uiPriority w:val="34"/>
    <w:qFormat/>
    <w:rsid w:val="004E47DC"/>
    <w:pPr>
      <w:numPr>
        <w:numId w:val="19"/>
      </w:numPr>
      <w:contextualSpacing/>
    </w:pPr>
    <w:rPr>
      <w:shd w:val="clear" w:color="auto" w:fill="FFFFFF"/>
    </w:rPr>
  </w:style>
  <w:style w:type="paragraph" w:customStyle="1" w:styleId="TableParagraph">
    <w:name w:val="Table Paragraph"/>
    <w:basedOn w:val="Normal"/>
    <w:uiPriority w:val="1"/>
    <w:rPr>
      <w:sz w:val="24"/>
      <w:szCs w:val="24"/>
    </w:rPr>
  </w:style>
  <w:style w:type="paragraph" w:styleId="Header">
    <w:name w:val="header"/>
    <w:basedOn w:val="Normal"/>
    <w:link w:val="HeaderChar"/>
    <w:uiPriority w:val="99"/>
    <w:unhideWhenUsed/>
    <w:rsid w:val="00350A4B"/>
    <w:pPr>
      <w:tabs>
        <w:tab w:val="center" w:pos="4513"/>
        <w:tab w:val="right" w:pos="9026"/>
      </w:tabs>
    </w:pPr>
  </w:style>
  <w:style w:type="character" w:customStyle="1" w:styleId="HeaderChar">
    <w:name w:val="Header Char"/>
    <w:basedOn w:val="DefaultParagraphFont"/>
    <w:link w:val="Header"/>
    <w:uiPriority w:val="99"/>
    <w:rsid w:val="00350A4B"/>
    <w:rPr>
      <w:rFonts w:ascii="Arial" w:hAnsi="Arial" w:cs="Arial"/>
      <w:kern w:val="0"/>
      <w:sz w:val="22"/>
      <w:szCs w:val="22"/>
    </w:rPr>
  </w:style>
  <w:style w:type="paragraph" w:styleId="Footer">
    <w:name w:val="footer"/>
    <w:aliases w:val="SITA Footer"/>
    <w:basedOn w:val="Normal"/>
    <w:link w:val="FooterChar"/>
    <w:unhideWhenUsed/>
    <w:rsid w:val="00350A4B"/>
    <w:pPr>
      <w:tabs>
        <w:tab w:val="center" w:pos="4513"/>
        <w:tab w:val="right" w:pos="9026"/>
      </w:tabs>
    </w:pPr>
  </w:style>
  <w:style w:type="character" w:customStyle="1" w:styleId="FooterChar">
    <w:name w:val="Footer Char"/>
    <w:aliases w:val="SITA Footer Char"/>
    <w:basedOn w:val="DefaultParagraphFont"/>
    <w:link w:val="Footer"/>
    <w:rsid w:val="00350A4B"/>
    <w:rPr>
      <w:rFonts w:ascii="Arial" w:hAnsi="Arial" w:cs="Arial"/>
      <w:kern w:val="0"/>
      <w:sz w:val="22"/>
      <w:szCs w:val="22"/>
    </w:rPr>
  </w:style>
  <w:style w:type="character" w:customStyle="1" w:styleId="Heading1Char">
    <w:name w:val="Heading 1 Char"/>
    <w:basedOn w:val="DefaultParagraphFont"/>
    <w:link w:val="Heading1"/>
    <w:uiPriority w:val="9"/>
    <w:rsid w:val="00C97D56"/>
    <w:rPr>
      <w:rFonts w:ascii="Roboto Slab" w:eastAsiaTheme="majorEastAsia" w:hAnsi="Roboto Slab" w:cstheme="majorBidi"/>
      <w:color w:val="522E91" w:themeColor="accent1"/>
      <w:sz w:val="28"/>
      <w:szCs w:val="28"/>
    </w:rPr>
  </w:style>
  <w:style w:type="character" w:customStyle="1" w:styleId="Heading2Char">
    <w:name w:val="Heading 2 Char"/>
    <w:basedOn w:val="DefaultParagraphFont"/>
    <w:link w:val="Heading2"/>
    <w:uiPriority w:val="9"/>
    <w:semiHidden/>
    <w:rsid w:val="004E47DC"/>
    <w:rPr>
      <w:rFonts w:ascii="Roboto Slab" w:eastAsiaTheme="majorEastAsia" w:hAnsi="Roboto Slab" w:cstheme="majorBidi"/>
      <w:color w:val="522E91" w:themeColor="accent1"/>
      <w:sz w:val="26"/>
      <w:szCs w:val="26"/>
    </w:rPr>
  </w:style>
  <w:style w:type="character" w:customStyle="1" w:styleId="Heading3Char">
    <w:name w:val="Heading 3 Char"/>
    <w:basedOn w:val="DefaultParagraphFont"/>
    <w:link w:val="Heading3"/>
    <w:uiPriority w:val="9"/>
    <w:semiHidden/>
    <w:rsid w:val="004E47DC"/>
    <w:rPr>
      <w:rFonts w:ascii="Roboto Slab" w:eastAsiaTheme="majorEastAsia" w:hAnsi="Roboto Slab" w:cstheme="majorBidi"/>
      <w:color w:val="F26649" w:themeColor="accent2"/>
    </w:rPr>
  </w:style>
  <w:style w:type="character" w:customStyle="1" w:styleId="Heading4Char">
    <w:name w:val="Heading 4 Char"/>
    <w:basedOn w:val="DefaultParagraphFont"/>
    <w:link w:val="Heading4"/>
    <w:uiPriority w:val="9"/>
    <w:semiHidden/>
    <w:rsid w:val="004E47DC"/>
    <w:rPr>
      <w:rFonts w:ascii="Roboto Slab" w:eastAsiaTheme="majorEastAsia" w:hAnsi="Roboto Slab" w:cstheme="majorBidi"/>
      <w:i/>
      <w:iCs/>
      <w:color w:val="F26649" w:themeColor="accent2"/>
    </w:rPr>
  </w:style>
  <w:style w:type="paragraph" w:styleId="Subtitle">
    <w:name w:val="Subtitle"/>
    <w:basedOn w:val="Heading1"/>
    <w:next w:val="Normal"/>
    <w:link w:val="SubtitleChar"/>
    <w:uiPriority w:val="11"/>
    <w:qFormat/>
    <w:rsid w:val="00C97D56"/>
    <w:rPr>
      <w:rFonts w:ascii="Aptos" w:hAnsi="Aptos"/>
      <w:b/>
      <w:bCs/>
      <w:color w:val="F26649" w:themeColor="accent2"/>
      <w:sz w:val="24"/>
      <w:szCs w:val="24"/>
    </w:rPr>
  </w:style>
  <w:style w:type="character" w:customStyle="1" w:styleId="SubtitleChar">
    <w:name w:val="Subtitle Char"/>
    <w:basedOn w:val="DefaultParagraphFont"/>
    <w:link w:val="Subtitle"/>
    <w:uiPriority w:val="11"/>
    <w:rsid w:val="00C97D56"/>
    <w:rPr>
      <w:rFonts w:ascii="Aptos" w:eastAsiaTheme="majorEastAsia" w:hAnsi="Aptos" w:cstheme="majorBidi"/>
      <w:b/>
      <w:bCs/>
      <w:color w:val="F26649" w:themeColor="accent2"/>
      <w:sz w:val="24"/>
      <w:szCs w:val="24"/>
    </w:rPr>
  </w:style>
  <w:style w:type="character" w:customStyle="1" w:styleId="ListParagraphChar">
    <w:name w:val="List Paragraph Char"/>
    <w:aliases w:val="Bullet List Level 1 Char"/>
    <w:basedOn w:val="DefaultParagraphFont"/>
    <w:link w:val="ListParagraph"/>
    <w:uiPriority w:val="34"/>
    <w:rsid w:val="004E47DC"/>
    <w:rPr>
      <w:rFonts w:ascii="Aptos" w:hAnsi="Aptos"/>
    </w:rPr>
  </w:style>
  <w:style w:type="paragraph" w:styleId="IntenseQuote">
    <w:name w:val="Intense Quote"/>
    <w:basedOn w:val="Normal"/>
    <w:next w:val="Normal"/>
    <w:link w:val="IntenseQuoteChar"/>
    <w:uiPriority w:val="30"/>
    <w:qFormat/>
    <w:rsid w:val="004E47DC"/>
    <w:pPr>
      <w:pBdr>
        <w:top w:val="single" w:sz="4" w:space="10" w:color="60C2AC" w:themeColor="accent4"/>
        <w:bottom w:val="single" w:sz="4" w:space="10" w:color="60C2AC" w:themeColor="accent4"/>
      </w:pBdr>
      <w:spacing w:before="360" w:after="360"/>
      <w:ind w:left="864" w:right="864"/>
      <w:jc w:val="center"/>
    </w:pPr>
    <w:rPr>
      <w:i/>
      <w:iCs/>
      <w:color w:val="60C2AC" w:themeColor="accent4"/>
    </w:rPr>
  </w:style>
  <w:style w:type="character" w:customStyle="1" w:styleId="IntenseQuoteChar">
    <w:name w:val="Intense Quote Char"/>
    <w:basedOn w:val="DefaultParagraphFont"/>
    <w:link w:val="IntenseQuote"/>
    <w:uiPriority w:val="30"/>
    <w:rsid w:val="004E47DC"/>
    <w:rPr>
      <w:rFonts w:ascii="Aptos" w:hAnsi="Aptos"/>
      <w:i/>
      <w:iCs/>
      <w:color w:val="60C2AC" w:themeColor="accent4"/>
    </w:rPr>
  </w:style>
  <w:style w:type="character" w:styleId="IntenseEmphasis">
    <w:name w:val="Intense Emphasis"/>
    <w:basedOn w:val="DefaultParagraphFont"/>
    <w:uiPriority w:val="21"/>
    <w:qFormat/>
    <w:rsid w:val="004E47DC"/>
    <w:rPr>
      <w:i/>
      <w:iCs/>
      <w:color w:val="60C2AC" w:themeColor="accent4"/>
    </w:rPr>
  </w:style>
  <w:style w:type="character" w:styleId="SubtleReference">
    <w:name w:val="Subtle Reference"/>
    <w:basedOn w:val="DefaultParagraphFont"/>
    <w:uiPriority w:val="31"/>
    <w:qFormat/>
    <w:rsid w:val="004E47DC"/>
    <w:rPr>
      <w:smallCaps/>
    </w:rPr>
  </w:style>
  <w:style w:type="character" w:styleId="IntenseReference">
    <w:name w:val="Intense Reference"/>
    <w:basedOn w:val="DefaultParagraphFont"/>
    <w:uiPriority w:val="32"/>
    <w:qFormat/>
    <w:rsid w:val="004E47DC"/>
    <w:rPr>
      <w:b/>
      <w:bCs/>
      <w:smallCaps/>
      <w:spacing w:val="5"/>
    </w:rPr>
  </w:style>
  <w:style w:type="paragraph" w:customStyle="1" w:styleId="BulletListLevel3">
    <w:name w:val="Bullet List Level 3"/>
    <w:basedOn w:val="ListParagraph"/>
    <w:rsid w:val="004E47DC"/>
    <w:pPr>
      <w:numPr>
        <w:numId w:val="0"/>
      </w:numPr>
      <w:spacing w:before="60" w:after="60"/>
      <w:ind w:left="2160" w:hanging="360"/>
      <w:contextualSpacing w:val="0"/>
    </w:pPr>
    <w:rPr>
      <w:rFonts w:ascii="Arial" w:hAnsi="Arial"/>
      <w:shd w:val="clear" w:color="auto" w:fill="auto"/>
      <w:lang w:eastAsia="en-US"/>
    </w:rPr>
  </w:style>
  <w:style w:type="paragraph" w:customStyle="1" w:styleId="Subheading2">
    <w:name w:val="Subheading 2"/>
    <w:basedOn w:val="Normal"/>
    <w:link w:val="Subheading2Char"/>
    <w:qFormat/>
    <w:rsid w:val="00C97D56"/>
    <w:rPr>
      <w:b/>
      <w:bCs/>
    </w:rPr>
  </w:style>
  <w:style w:type="character" w:customStyle="1" w:styleId="Subheading2Char">
    <w:name w:val="Subheading 2 Char"/>
    <w:basedOn w:val="DefaultParagraphFont"/>
    <w:link w:val="Subheading2"/>
    <w:rsid w:val="00C97D56"/>
    <w:rPr>
      <w:rFonts w:ascii="Aptos" w:hAnsi="Aptos"/>
      <w:b/>
      <w:bCs/>
    </w:rPr>
  </w:style>
  <w:style w:type="table" w:styleId="TableGrid">
    <w:name w:val="Table Grid"/>
    <w:basedOn w:val="TableNormal"/>
    <w:uiPriority w:val="39"/>
    <w:rsid w:val="00EF200F"/>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1914"/>
    <w:pPr>
      <w:spacing w:after="0" w:line="240" w:lineRule="auto"/>
    </w:pPr>
    <w:rPr>
      <w:rFonts w:ascii="Aptos" w:hAnsi="Aptos"/>
    </w:rPr>
  </w:style>
  <w:style w:type="character" w:styleId="CommentReference">
    <w:name w:val="annotation reference"/>
    <w:basedOn w:val="DefaultParagraphFont"/>
    <w:uiPriority w:val="99"/>
    <w:semiHidden/>
    <w:unhideWhenUsed/>
    <w:rsid w:val="004B430A"/>
    <w:rPr>
      <w:sz w:val="16"/>
      <w:szCs w:val="16"/>
    </w:rPr>
  </w:style>
  <w:style w:type="paragraph" w:styleId="CommentText">
    <w:name w:val="annotation text"/>
    <w:basedOn w:val="Normal"/>
    <w:link w:val="CommentTextChar"/>
    <w:uiPriority w:val="99"/>
    <w:unhideWhenUsed/>
    <w:rsid w:val="004B430A"/>
    <w:pPr>
      <w:spacing w:line="240" w:lineRule="auto"/>
    </w:pPr>
    <w:rPr>
      <w:sz w:val="20"/>
      <w:szCs w:val="20"/>
    </w:rPr>
  </w:style>
  <w:style w:type="character" w:customStyle="1" w:styleId="CommentTextChar">
    <w:name w:val="Comment Text Char"/>
    <w:basedOn w:val="DefaultParagraphFont"/>
    <w:link w:val="CommentText"/>
    <w:uiPriority w:val="99"/>
    <w:rsid w:val="004B430A"/>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4B430A"/>
    <w:rPr>
      <w:b/>
      <w:bCs/>
    </w:rPr>
  </w:style>
  <w:style w:type="character" w:customStyle="1" w:styleId="CommentSubjectChar">
    <w:name w:val="Comment Subject Char"/>
    <w:basedOn w:val="CommentTextChar"/>
    <w:link w:val="CommentSubject"/>
    <w:uiPriority w:val="99"/>
    <w:semiHidden/>
    <w:rsid w:val="004B430A"/>
    <w:rPr>
      <w:rFonts w:ascii="Aptos" w:hAnsi="Aptos"/>
      <w:b/>
      <w:bCs/>
      <w:sz w:val="20"/>
      <w:szCs w:val="20"/>
    </w:rPr>
  </w:style>
  <w:style w:type="character" w:styleId="Mention">
    <w:name w:val="Mention"/>
    <w:basedOn w:val="DefaultParagraphFont"/>
    <w:uiPriority w:val="99"/>
    <w:unhideWhenUsed/>
    <w:rsid w:val="004B430A"/>
    <w:rPr>
      <w:color w:val="2B579A"/>
      <w:shd w:val="clear" w:color="auto" w:fill="E1DFDD"/>
    </w:rPr>
  </w:style>
  <w:style w:type="character" w:styleId="Hyperlink">
    <w:name w:val="Hyperlink"/>
    <w:basedOn w:val="DefaultParagraphFont"/>
    <w:uiPriority w:val="99"/>
    <w:unhideWhenUsed/>
    <w:rsid w:val="009B3C6B"/>
    <w:rPr>
      <w:color w:val="F26649" w:themeColor="hyperlink"/>
      <w:u w:val="single"/>
    </w:rPr>
  </w:style>
  <w:style w:type="character" w:styleId="UnresolvedMention">
    <w:name w:val="Unresolved Mention"/>
    <w:basedOn w:val="DefaultParagraphFont"/>
    <w:uiPriority w:val="99"/>
    <w:semiHidden/>
    <w:unhideWhenUsed/>
    <w:rsid w:val="009B3C6B"/>
    <w:rPr>
      <w:color w:val="605E5C"/>
      <w:shd w:val="clear" w:color="auto" w:fill="E1DFDD"/>
    </w:rPr>
  </w:style>
  <w:style w:type="table" w:customStyle="1" w:styleId="TableGrid4">
    <w:name w:val="Table Grid4"/>
    <w:basedOn w:val="TableNormal"/>
    <w:next w:val="TableGrid"/>
    <w:uiPriority w:val="39"/>
    <w:rsid w:val="009B6320"/>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254886"/>
    <w:pPr>
      <w:spacing w:after="0" w:line="240" w:lineRule="auto"/>
    </w:pPr>
    <w:tblPr>
      <w:tblStyleRowBandSize w:val="1"/>
      <w:tblStyleColBandSize w:val="1"/>
      <w:tblBorders>
        <w:top w:val="single" w:sz="4" w:space="0" w:color="B59EE0" w:themeColor="accent1" w:themeTint="66"/>
        <w:left w:val="single" w:sz="4" w:space="0" w:color="B59EE0" w:themeColor="accent1" w:themeTint="66"/>
        <w:bottom w:val="single" w:sz="4" w:space="0" w:color="B59EE0" w:themeColor="accent1" w:themeTint="66"/>
        <w:right w:val="single" w:sz="4" w:space="0" w:color="B59EE0" w:themeColor="accent1" w:themeTint="66"/>
        <w:insideH w:val="single" w:sz="4" w:space="0" w:color="B59EE0" w:themeColor="accent1" w:themeTint="66"/>
        <w:insideV w:val="single" w:sz="4" w:space="0" w:color="B59EE0" w:themeColor="accent1" w:themeTint="66"/>
      </w:tblBorders>
    </w:tblPr>
    <w:tblStylePr w:type="firstRow">
      <w:rPr>
        <w:b/>
        <w:bCs/>
      </w:rPr>
      <w:tblPr/>
      <w:tcPr>
        <w:tcBorders>
          <w:bottom w:val="single" w:sz="12" w:space="0" w:color="916DD1" w:themeColor="accent1" w:themeTint="99"/>
        </w:tcBorders>
      </w:tcPr>
    </w:tblStylePr>
    <w:tblStylePr w:type="lastRow">
      <w:rPr>
        <w:b/>
        <w:bCs/>
      </w:rPr>
      <w:tblPr/>
      <w:tcPr>
        <w:tcBorders>
          <w:top w:val="double" w:sz="2" w:space="0" w:color="916DD1"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D9291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8171">
      <w:bodyDiv w:val="1"/>
      <w:marLeft w:val="0"/>
      <w:marRight w:val="0"/>
      <w:marTop w:val="0"/>
      <w:marBottom w:val="0"/>
      <w:divBdr>
        <w:top w:val="none" w:sz="0" w:space="0" w:color="auto"/>
        <w:left w:val="none" w:sz="0" w:space="0" w:color="auto"/>
        <w:bottom w:val="none" w:sz="0" w:space="0" w:color="auto"/>
        <w:right w:val="none" w:sz="0" w:space="0" w:color="auto"/>
      </w:divBdr>
    </w:div>
    <w:div w:id="131531967">
      <w:bodyDiv w:val="1"/>
      <w:marLeft w:val="0"/>
      <w:marRight w:val="0"/>
      <w:marTop w:val="0"/>
      <w:marBottom w:val="0"/>
      <w:divBdr>
        <w:top w:val="none" w:sz="0" w:space="0" w:color="auto"/>
        <w:left w:val="none" w:sz="0" w:space="0" w:color="auto"/>
        <w:bottom w:val="none" w:sz="0" w:space="0" w:color="auto"/>
        <w:right w:val="none" w:sz="0" w:space="0" w:color="auto"/>
      </w:divBdr>
    </w:div>
    <w:div w:id="149173042">
      <w:bodyDiv w:val="1"/>
      <w:marLeft w:val="0"/>
      <w:marRight w:val="0"/>
      <w:marTop w:val="0"/>
      <w:marBottom w:val="0"/>
      <w:divBdr>
        <w:top w:val="none" w:sz="0" w:space="0" w:color="auto"/>
        <w:left w:val="none" w:sz="0" w:space="0" w:color="auto"/>
        <w:bottom w:val="none" w:sz="0" w:space="0" w:color="auto"/>
        <w:right w:val="none" w:sz="0" w:space="0" w:color="auto"/>
      </w:divBdr>
    </w:div>
    <w:div w:id="205147400">
      <w:bodyDiv w:val="1"/>
      <w:marLeft w:val="0"/>
      <w:marRight w:val="0"/>
      <w:marTop w:val="0"/>
      <w:marBottom w:val="0"/>
      <w:divBdr>
        <w:top w:val="none" w:sz="0" w:space="0" w:color="auto"/>
        <w:left w:val="none" w:sz="0" w:space="0" w:color="auto"/>
        <w:bottom w:val="none" w:sz="0" w:space="0" w:color="auto"/>
        <w:right w:val="none" w:sz="0" w:space="0" w:color="auto"/>
      </w:divBdr>
    </w:div>
    <w:div w:id="387999732">
      <w:bodyDiv w:val="1"/>
      <w:marLeft w:val="0"/>
      <w:marRight w:val="0"/>
      <w:marTop w:val="0"/>
      <w:marBottom w:val="0"/>
      <w:divBdr>
        <w:top w:val="none" w:sz="0" w:space="0" w:color="auto"/>
        <w:left w:val="none" w:sz="0" w:space="0" w:color="auto"/>
        <w:bottom w:val="none" w:sz="0" w:space="0" w:color="auto"/>
        <w:right w:val="none" w:sz="0" w:space="0" w:color="auto"/>
      </w:divBdr>
    </w:div>
    <w:div w:id="390883783">
      <w:bodyDiv w:val="1"/>
      <w:marLeft w:val="0"/>
      <w:marRight w:val="0"/>
      <w:marTop w:val="0"/>
      <w:marBottom w:val="0"/>
      <w:divBdr>
        <w:top w:val="none" w:sz="0" w:space="0" w:color="auto"/>
        <w:left w:val="none" w:sz="0" w:space="0" w:color="auto"/>
        <w:bottom w:val="none" w:sz="0" w:space="0" w:color="auto"/>
        <w:right w:val="none" w:sz="0" w:space="0" w:color="auto"/>
      </w:divBdr>
    </w:div>
    <w:div w:id="422384524">
      <w:bodyDiv w:val="1"/>
      <w:marLeft w:val="0"/>
      <w:marRight w:val="0"/>
      <w:marTop w:val="0"/>
      <w:marBottom w:val="0"/>
      <w:divBdr>
        <w:top w:val="none" w:sz="0" w:space="0" w:color="auto"/>
        <w:left w:val="none" w:sz="0" w:space="0" w:color="auto"/>
        <w:bottom w:val="none" w:sz="0" w:space="0" w:color="auto"/>
        <w:right w:val="none" w:sz="0" w:space="0" w:color="auto"/>
      </w:divBdr>
    </w:div>
    <w:div w:id="563489239">
      <w:bodyDiv w:val="1"/>
      <w:marLeft w:val="0"/>
      <w:marRight w:val="0"/>
      <w:marTop w:val="0"/>
      <w:marBottom w:val="0"/>
      <w:divBdr>
        <w:top w:val="none" w:sz="0" w:space="0" w:color="auto"/>
        <w:left w:val="none" w:sz="0" w:space="0" w:color="auto"/>
        <w:bottom w:val="none" w:sz="0" w:space="0" w:color="auto"/>
        <w:right w:val="none" w:sz="0" w:space="0" w:color="auto"/>
      </w:divBdr>
      <w:divsChild>
        <w:div w:id="1045257014">
          <w:marLeft w:val="0"/>
          <w:marRight w:val="0"/>
          <w:marTop w:val="0"/>
          <w:marBottom w:val="0"/>
          <w:divBdr>
            <w:top w:val="none" w:sz="0" w:space="0" w:color="auto"/>
            <w:left w:val="none" w:sz="0" w:space="0" w:color="auto"/>
            <w:bottom w:val="none" w:sz="0" w:space="0" w:color="auto"/>
            <w:right w:val="none" w:sz="0" w:space="0" w:color="auto"/>
          </w:divBdr>
        </w:div>
        <w:div w:id="1059281708">
          <w:marLeft w:val="0"/>
          <w:marRight w:val="0"/>
          <w:marTop w:val="0"/>
          <w:marBottom w:val="0"/>
          <w:divBdr>
            <w:top w:val="none" w:sz="0" w:space="0" w:color="auto"/>
            <w:left w:val="none" w:sz="0" w:space="0" w:color="auto"/>
            <w:bottom w:val="none" w:sz="0" w:space="0" w:color="auto"/>
            <w:right w:val="none" w:sz="0" w:space="0" w:color="auto"/>
          </w:divBdr>
        </w:div>
        <w:div w:id="1120034597">
          <w:marLeft w:val="0"/>
          <w:marRight w:val="0"/>
          <w:marTop w:val="0"/>
          <w:marBottom w:val="0"/>
          <w:divBdr>
            <w:top w:val="none" w:sz="0" w:space="0" w:color="auto"/>
            <w:left w:val="none" w:sz="0" w:space="0" w:color="auto"/>
            <w:bottom w:val="none" w:sz="0" w:space="0" w:color="auto"/>
            <w:right w:val="none" w:sz="0" w:space="0" w:color="auto"/>
          </w:divBdr>
        </w:div>
        <w:div w:id="1367636988">
          <w:marLeft w:val="0"/>
          <w:marRight w:val="0"/>
          <w:marTop w:val="0"/>
          <w:marBottom w:val="0"/>
          <w:divBdr>
            <w:top w:val="none" w:sz="0" w:space="0" w:color="auto"/>
            <w:left w:val="none" w:sz="0" w:space="0" w:color="auto"/>
            <w:bottom w:val="none" w:sz="0" w:space="0" w:color="auto"/>
            <w:right w:val="none" w:sz="0" w:space="0" w:color="auto"/>
          </w:divBdr>
        </w:div>
        <w:div w:id="1432702339">
          <w:marLeft w:val="0"/>
          <w:marRight w:val="0"/>
          <w:marTop w:val="0"/>
          <w:marBottom w:val="0"/>
          <w:divBdr>
            <w:top w:val="none" w:sz="0" w:space="0" w:color="auto"/>
            <w:left w:val="none" w:sz="0" w:space="0" w:color="auto"/>
            <w:bottom w:val="none" w:sz="0" w:space="0" w:color="auto"/>
            <w:right w:val="none" w:sz="0" w:space="0" w:color="auto"/>
          </w:divBdr>
        </w:div>
        <w:div w:id="1667779214">
          <w:marLeft w:val="0"/>
          <w:marRight w:val="0"/>
          <w:marTop w:val="0"/>
          <w:marBottom w:val="0"/>
          <w:divBdr>
            <w:top w:val="none" w:sz="0" w:space="0" w:color="auto"/>
            <w:left w:val="none" w:sz="0" w:space="0" w:color="auto"/>
            <w:bottom w:val="none" w:sz="0" w:space="0" w:color="auto"/>
            <w:right w:val="none" w:sz="0" w:space="0" w:color="auto"/>
          </w:divBdr>
        </w:div>
      </w:divsChild>
    </w:div>
    <w:div w:id="712585499">
      <w:bodyDiv w:val="1"/>
      <w:marLeft w:val="0"/>
      <w:marRight w:val="0"/>
      <w:marTop w:val="0"/>
      <w:marBottom w:val="0"/>
      <w:divBdr>
        <w:top w:val="none" w:sz="0" w:space="0" w:color="auto"/>
        <w:left w:val="none" w:sz="0" w:space="0" w:color="auto"/>
        <w:bottom w:val="none" w:sz="0" w:space="0" w:color="auto"/>
        <w:right w:val="none" w:sz="0" w:space="0" w:color="auto"/>
      </w:divBdr>
    </w:div>
    <w:div w:id="745227502">
      <w:bodyDiv w:val="1"/>
      <w:marLeft w:val="0"/>
      <w:marRight w:val="0"/>
      <w:marTop w:val="0"/>
      <w:marBottom w:val="0"/>
      <w:divBdr>
        <w:top w:val="none" w:sz="0" w:space="0" w:color="auto"/>
        <w:left w:val="none" w:sz="0" w:space="0" w:color="auto"/>
        <w:bottom w:val="none" w:sz="0" w:space="0" w:color="auto"/>
        <w:right w:val="none" w:sz="0" w:space="0" w:color="auto"/>
      </w:divBdr>
      <w:divsChild>
        <w:div w:id="3750969">
          <w:marLeft w:val="0"/>
          <w:marRight w:val="0"/>
          <w:marTop w:val="0"/>
          <w:marBottom w:val="0"/>
          <w:divBdr>
            <w:top w:val="none" w:sz="0" w:space="0" w:color="auto"/>
            <w:left w:val="none" w:sz="0" w:space="0" w:color="auto"/>
            <w:bottom w:val="none" w:sz="0" w:space="0" w:color="auto"/>
            <w:right w:val="none" w:sz="0" w:space="0" w:color="auto"/>
          </w:divBdr>
        </w:div>
        <w:div w:id="417363412">
          <w:marLeft w:val="0"/>
          <w:marRight w:val="0"/>
          <w:marTop w:val="0"/>
          <w:marBottom w:val="0"/>
          <w:divBdr>
            <w:top w:val="none" w:sz="0" w:space="0" w:color="auto"/>
            <w:left w:val="none" w:sz="0" w:space="0" w:color="auto"/>
            <w:bottom w:val="none" w:sz="0" w:space="0" w:color="auto"/>
            <w:right w:val="none" w:sz="0" w:space="0" w:color="auto"/>
          </w:divBdr>
        </w:div>
        <w:div w:id="2104715062">
          <w:marLeft w:val="0"/>
          <w:marRight w:val="0"/>
          <w:marTop w:val="0"/>
          <w:marBottom w:val="0"/>
          <w:divBdr>
            <w:top w:val="none" w:sz="0" w:space="0" w:color="auto"/>
            <w:left w:val="none" w:sz="0" w:space="0" w:color="auto"/>
            <w:bottom w:val="none" w:sz="0" w:space="0" w:color="auto"/>
            <w:right w:val="none" w:sz="0" w:space="0" w:color="auto"/>
          </w:divBdr>
        </w:div>
        <w:div w:id="2114744318">
          <w:marLeft w:val="0"/>
          <w:marRight w:val="0"/>
          <w:marTop w:val="0"/>
          <w:marBottom w:val="0"/>
          <w:divBdr>
            <w:top w:val="none" w:sz="0" w:space="0" w:color="auto"/>
            <w:left w:val="none" w:sz="0" w:space="0" w:color="auto"/>
            <w:bottom w:val="none" w:sz="0" w:space="0" w:color="auto"/>
            <w:right w:val="none" w:sz="0" w:space="0" w:color="auto"/>
          </w:divBdr>
        </w:div>
      </w:divsChild>
    </w:div>
    <w:div w:id="965431415">
      <w:bodyDiv w:val="1"/>
      <w:marLeft w:val="0"/>
      <w:marRight w:val="0"/>
      <w:marTop w:val="0"/>
      <w:marBottom w:val="0"/>
      <w:divBdr>
        <w:top w:val="none" w:sz="0" w:space="0" w:color="auto"/>
        <w:left w:val="none" w:sz="0" w:space="0" w:color="auto"/>
        <w:bottom w:val="none" w:sz="0" w:space="0" w:color="auto"/>
        <w:right w:val="none" w:sz="0" w:space="0" w:color="auto"/>
      </w:divBdr>
    </w:div>
    <w:div w:id="1008171903">
      <w:bodyDiv w:val="1"/>
      <w:marLeft w:val="0"/>
      <w:marRight w:val="0"/>
      <w:marTop w:val="0"/>
      <w:marBottom w:val="0"/>
      <w:divBdr>
        <w:top w:val="none" w:sz="0" w:space="0" w:color="auto"/>
        <w:left w:val="none" w:sz="0" w:space="0" w:color="auto"/>
        <w:bottom w:val="none" w:sz="0" w:space="0" w:color="auto"/>
        <w:right w:val="none" w:sz="0" w:space="0" w:color="auto"/>
      </w:divBdr>
      <w:divsChild>
        <w:div w:id="36392263">
          <w:marLeft w:val="0"/>
          <w:marRight w:val="0"/>
          <w:marTop w:val="0"/>
          <w:marBottom w:val="0"/>
          <w:divBdr>
            <w:top w:val="none" w:sz="0" w:space="0" w:color="auto"/>
            <w:left w:val="none" w:sz="0" w:space="0" w:color="auto"/>
            <w:bottom w:val="none" w:sz="0" w:space="0" w:color="auto"/>
            <w:right w:val="none" w:sz="0" w:space="0" w:color="auto"/>
          </w:divBdr>
          <w:divsChild>
            <w:div w:id="1159005514">
              <w:marLeft w:val="0"/>
              <w:marRight w:val="0"/>
              <w:marTop w:val="0"/>
              <w:marBottom w:val="0"/>
              <w:divBdr>
                <w:top w:val="none" w:sz="0" w:space="0" w:color="auto"/>
                <w:left w:val="none" w:sz="0" w:space="0" w:color="auto"/>
                <w:bottom w:val="none" w:sz="0" w:space="0" w:color="auto"/>
                <w:right w:val="none" w:sz="0" w:space="0" w:color="auto"/>
              </w:divBdr>
              <w:divsChild>
                <w:div w:id="6971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8435">
          <w:marLeft w:val="0"/>
          <w:marRight w:val="0"/>
          <w:marTop w:val="0"/>
          <w:marBottom w:val="0"/>
          <w:divBdr>
            <w:top w:val="none" w:sz="0" w:space="0" w:color="auto"/>
            <w:left w:val="none" w:sz="0" w:space="0" w:color="auto"/>
            <w:bottom w:val="none" w:sz="0" w:space="0" w:color="auto"/>
            <w:right w:val="none" w:sz="0" w:space="0" w:color="auto"/>
          </w:divBdr>
          <w:divsChild>
            <w:div w:id="847527187">
              <w:marLeft w:val="0"/>
              <w:marRight w:val="0"/>
              <w:marTop w:val="0"/>
              <w:marBottom w:val="0"/>
              <w:divBdr>
                <w:top w:val="none" w:sz="0" w:space="0" w:color="auto"/>
                <w:left w:val="none" w:sz="0" w:space="0" w:color="auto"/>
                <w:bottom w:val="none" w:sz="0" w:space="0" w:color="auto"/>
                <w:right w:val="none" w:sz="0" w:space="0" w:color="auto"/>
              </w:divBdr>
              <w:divsChild>
                <w:div w:id="1158039798">
                  <w:marLeft w:val="0"/>
                  <w:marRight w:val="0"/>
                  <w:marTop w:val="0"/>
                  <w:marBottom w:val="0"/>
                  <w:divBdr>
                    <w:top w:val="none" w:sz="0" w:space="0" w:color="auto"/>
                    <w:left w:val="none" w:sz="0" w:space="0" w:color="auto"/>
                    <w:bottom w:val="none" w:sz="0" w:space="0" w:color="auto"/>
                    <w:right w:val="none" w:sz="0" w:space="0" w:color="auto"/>
                  </w:divBdr>
                  <w:divsChild>
                    <w:div w:id="1776368265">
                      <w:marLeft w:val="0"/>
                      <w:marRight w:val="0"/>
                      <w:marTop w:val="0"/>
                      <w:marBottom w:val="0"/>
                      <w:divBdr>
                        <w:top w:val="none" w:sz="0" w:space="0" w:color="auto"/>
                        <w:left w:val="none" w:sz="0" w:space="0" w:color="auto"/>
                        <w:bottom w:val="none" w:sz="0" w:space="0" w:color="auto"/>
                        <w:right w:val="none" w:sz="0" w:space="0" w:color="auto"/>
                      </w:divBdr>
                      <w:divsChild>
                        <w:div w:id="857816608">
                          <w:marLeft w:val="0"/>
                          <w:marRight w:val="0"/>
                          <w:marTop w:val="0"/>
                          <w:marBottom w:val="0"/>
                          <w:divBdr>
                            <w:top w:val="none" w:sz="0" w:space="0" w:color="auto"/>
                            <w:left w:val="none" w:sz="0" w:space="0" w:color="auto"/>
                            <w:bottom w:val="none" w:sz="0" w:space="0" w:color="auto"/>
                            <w:right w:val="none" w:sz="0" w:space="0" w:color="auto"/>
                          </w:divBdr>
                          <w:divsChild>
                            <w:div w:id="586888210">
                              <w:marLeft w:val="0"/>
                              <w:marRight w:val="0"/>
                              <w:marTop w:val="0"/>
                              <w:marBottom w:val="0"/>
                              <w:divBdr>
                                <w:top w:val="none" w:sz="0" w:space="0" w:color="auto"/>
                                <w:left w:val="none" w:sz="0" w:space="0" w:color="auto"/>
                                <w:bottom w:val="none" w:sz="0" w:space="0" w:color="auto"/>
                                <w:right w:val="none" w:sz="0" w:space="0" w:color="auto"/>
                              </w:divBdr>
                              <w:divsChild>
                                <w:div w:id="20116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559984">
      <w:bodyDiv w:val="1"/>
      <w:marLeft w:val="0"/>
      <w:marRight w:val="0"/>
      <w:marTop w:val="0"/>
      <w:marBottom w:val="0"/>
      <w:divBdr>
        <w:top w:val="none" w:sz="0" w:space="0" w:color="auto"/>
        <w:left w:val="none" w:sz="0" w:space="0" w:color="auto"/>
        <w:bottom w:val="none" w:sz="0" w:space="0" w:color="auto"/>
        <w:right w:val="none" w:sz="0" w:space="0" w:color="auto"/>
      </w:divBdr>
    </w:div>
    <w:div w:id="1336374356">
      <w:bodyDiv w:val="1"/>
      <w:marLeft w:val="0"/>
      <w:marRight w:val="0"/>
      <w:marTop w:val="0"/>
      <w:marBottom w:val="0"/>
      <w:divBdr>
        <w:top w:val="none" w:sz="0" w:space="0" w:color="auto"/>
        <w:left w:val="none" w:sz="0" w:space="0" w:color="auto"/>
        <w:bottom w:val="none" w:sz="0" w:space="0" w:color="auto"/>
        <w:right w:val="none" w:sz="0" w:space="0" w:color="auto"/>
      </w:divBdr>
      <w:divsChild>
        <w:div w:id="1500922743">
          <w:marLeft w:val="0"/>
          <w:marRight w:val="0"/>
          <w:marTop w:val="0"/>
          <w:marBottom w:val="0"/>
          <w:divBdr>
            <w:top w:val="none" w:sz="0" w:space="0" w:color="auto"/>
            <w:left w:val="none" w:sz="0" w:space="0" w:color="auto"/>
            <w:bottom w:val="none" w:sz="0" w:space="0" w:color="auto"/>
            <w:right w:val="none" w:sz="0" w:space="0" w:color="auto"/>
          </w:divBdr>
          <w:divsChild>
            <w:div w:id="515778064">
              <w:marLeft w:val="0"/>
              <w:marRight w:val="0"/>
              <w:marTop w:val="0"/>
              <w:marBottom w:val="0"/>
              <w:divBdr>
                <w:top w:val="none" w:sz="0" w:space="0" w:color="auto"/>
                <w:left w:val="none" w:sz="0" w:space="0" w:color="auto"/>
                <w:bottom w:val="none" w:sz="0" w:space="0" w:color="auto"/>
                <w:right w:val="none" w:sz="0" w:space="0" w:color="auto"/>
              </w:divBdr>
              <w:divsChild>
                <w:div w:id="1814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5635">
          <w:marLeft w:val="0"/>
          <w:marRight w:val="0"/>
          <w:marTop w:val="0"/>
          <w:marBottom w:val="0"/>
          <w:divBdr>
            <w:top w:val="none" w:sz="0" w:space="0" w:color="auto"/>
            <w:left w:val="none" w:sz="0" w:space="0" w:color="auto"/>
            <w:bottom w:val="none" w:sz="0" w:space="0" w:color="auto"/>
            <w:right w:val="none" w:sz="0" w:space="0" w:color="auto"/>
          </w:divBdr>
          <w:divsChild>
            <w:div w:id="1716154382">
              <w:marLeft w:val="0"/>
              <w:marRight w:val="0"/>
              <w:marTop w:val="0"/>
              <w:marBottom w:val="0"/>
              <w:divBdr>
                <w:top w:val="none" w:sz="0" w:space="0" w:color="auto"/>
                <w:left w:val="none" w:sz="0" w:space="0" w:color="auto"/>
                <w:bottom w:val="none" w:sz="0" w:space="0" w:color="auto"/>
                <w:right w:val="none" w:sz="0" w:space="0" w:color="auto"/>
              </w:divBdr>
              <w:divsChild>
                <w:div w:id="807747367">
                  <w:marLeft w:val="0"/>
                  <w:marRight w:val="0"/>
                  <w:marTop w:val="0"/>
                  <w:marBottom w:val="0"/>
                  <w:divBdr>
                    <w:top w:val="none" w:sz="0" w:space="0" w:color="auto"/>
                    <w:left w:val="none" w:sz="0" w:space="0" w:color="auto"/>
                    <w:bottom w:val="none" w:sz="0" w:space="0" w:color="auto"/>
                    <w:right w:val="none" w:sz="0" w:space="0" w:color="auto"/>
                  </w:divBdr>
                  <w:divsChild>
                    <w:div w:id="1447240247">
                      <w:marLeft w:val="0"/>
                      <w:marRight w:val="0"/>
                      <w:marTop w:val="0"/>
                      <w:marBottom w:val="0"/>
                      <w:divBdr>
                        <w:top w:val="none" w:sz="0" w:space="0" w:color="auto"/>
                        <w:left w:val="none" w:sz="0" w:space="0" w:color="auto"/>
                        <w:bottom w:val="none" w:sz="0" w:space="0" w:color="auto"/>
                        <w:right w:val="none" w:sz="0" w:space="0" w:color="auto"/>
                      </w:divBdr>
                      <w:divsChild>
                        <w:div w:id="124811475">
                          <w:marLeft w:val="0"/>
                          <w:marRight w:val="0"/>
                          <w:marTop w:val="0"/>
                          <w:marBottom w:val="0"/>
                          <w:divBdr>
                            <w:top w:val="none" w:sz="0" w:space="0" w:color="auto"/>
                            <w:left w:val="none" w:sz="0" w:space="0" w:color="auto"/>
                            <w:bottom w:val="none" w:sz="0" w:space="0" w:color="auto"/>
                            <w:right w:val="none" w:sz="0" w:space="0" w:color="auto"/>
                          </w:divBdr>
                          <w:divsChild>
                            <w:div w:id="978462886">
                              <w:marLeft w:val="0"/>
                              <w:marRight w:val="0"/>
                              <w:marTop w:val="0"/>
                              <w:marBottom w:val="0"/>
                              <w:divBdr>
                                <w:top w:val="none" w:sz="0" w:space="0" w:color="auto"/>
                                <w:left w:val="none" w:sz="0" w:space="0" w:color="auto"/>
                                <w:bottom w:val="none" w:sz="0" w:space="0" w:color="auto"/>
                                <w:right w:val="none" w:sz="0" w:space="0" w:color="auto"/>
                              </w:divBdr>
                              <w:divsChild>
                                <w:div w:id="6886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193281">
      <w:bodyDiv w:val="1"/>
      <w:marLeft w:val="0"/>
      <w:marRight w:val="0"/>
      <w:marTop w:val="0"/>
      <w:marBottom w:val="0"/>
      <w:divBdr>
        <w:top w:val="none" w:sz="0" w:space="0" w:color="auto"/>
        <w:left w:val="none" w:sz="0" w:space="0" w:color="auto"/>
        <w:bottom w:val="none" w:sz="0" w:space="0" w:color="auto"/>
        <w:right w:val="none" w:sz="0" w:space="0" w:color="auto"/>
      </w:divBdr>
    </w:div>
    <w:div w:id="1399204167">
      <w:bodyDiv w:val="1"/>
      <w:marLeft w:val="0"/>
      <w:marRight w:val="0"/>
      <w:marTop w:val="0"/>
      <w:marBottom w:val="0"/>
      <w:divBdr>
        <w:top w:val="none" w:sz="0" w:space="0" w:color="auto"/>
        <w:left w:val="none" w:sz="0" w:space="0" w:color="auto"/>
        <w:bottom w:val="none" w:sz="0" w:space="0" w:color="auto"/>
        <w:right w:val="none" w:sz="0" w:space="0" w:color="auto"/>
      </w:divBdr>
    </w:div>
    <w:div w:id="1503936100">
      <w:bodyDiv w:val="1"/>
      <w:marLeft w:val="0"/>
      <w:marRight w:val="0"/>
      <w:marTop w:val="0"/>
      <w:marBottom w:val="0"/>
      <w:divBdr>
        <w:top w:val="none" w:sz="0" w:space="0" w:color="auto"/>
        <w:left w:val="none" w:sz="0" w:space="0" w:color="auto"/>
        <w:bottom w:val="none" w:sz="0" w:space="0" w:color="auto"/>
        <w:right w:val="none" w:sz="0" w:space="0" w:color="auto"/>
      </w:divBdr>
    </w:div>
    <w:div w:id="1535581636">
      <w:bodyDiv w:val="1"/>
      <w:marLeft w:val="0"/>
      <w:marRight w:val="0"/>
      <w:marTop w:val="0"/>
      <w:marBottom w:val="0"/>
      <w:divBdr>
        <w:top w:val="none" w:sz="0" w:space="0" w:color="auto"/>
        <w:left w:val="none" w:sz="0" w:space="0" w:color="auto"/>
        <w:bottom w:val="none" w:sz="0" w:space="0" w:color="auto"/>
        <w:right w:val="none" w:sz="0" w:space="0" w:color="auto"/>
      </w:divBdr>
    </w:div>
    <w:div w:id="1588265744">
      <w:bodyDiv w:val="1"/>
      <w:marLeft w:val="0"/>
      <w:marRight w:val="0"/>
      <w:marTop w:val="0"/>
      <w:marBottom w:val="0"/>
      <w:divBdr>
        <w:top w:val="none" w:sz="0" w:space="0" w:color="auto"/>
        <w:left w:val="none" w:sz="0" w:space="0" w:color="auto"/>
        <w:bottom w:val="none" w:sz="0" w:space="0" w:color="auto"/>
        <w:right w:val="none" w:sz="0" w:space="0" w:color="auto"/>
      </w:divBdr>
    </w:div>
    <w:div w:id="1833450799">
      <w:bodyDiv w:val="1"/>
      <w:marLeft w:val="0"/>
      <w:marRight w:val="0"/>
      <w:marTop w:val="0"/>
      <w:marBottom w:val="0"/>
      <w:divBdr>
        <w:top w:val="none" w:sz="0" w:space="0" w:color="auto"/>
        <w:left w:val="none" w:sz="0" w:space="0" w:color="auto"/>
        <w:bottom w:val="none" w:sz="0" w:space="0" w:color="auto"/>
        <w:right w:val="none" w:sz="0" w:space="0" w:color="auto"/>
      </w:divBdr>
      <w:divsChild>
        <w:div w:id="83377141">
          <w:marLeft w:val="0"/>
          <w:marRight w:val="0"/>
          <w:marTop w:val="0"/>
          <w:marBottom w:val="0"/>
          <w:divBdr>
            <w:top w:val="none" w:sz="0" w:space="0" w:color="auto"/>
            <w:left w:val="none" w:sz="0" w:space="0" w:color="auto"/>
            <w:bottom w:val="none" w:sz="0" w:space="0" w:color="auto"/>
            <w:right w:val="none" w:sz="0" w:space="0" w:color="auto"/>
          </w:divBdr>
        </w:div>
        <w:div w:id="546069580">
          <w:marLeft w:val="0"/>
          <w:marRight w:val="0"/>
          <w:marTop w:val="0"/>
          <w:marBottom w:val="0"/>
          <w:divBdr>
            <w:top w:val="none" w:sz="0" w:space="0" w:color="auto"/>
            <w:left w:val="none" w:sz="0" w:space="0" w:color="auto"/>
            <w:bottom w:val="none" w:sz="0" w:space="0" w:color="auto"/>
            <w:right w:val="none" w:sz="0" w:space="0" w:color="auto"/>
          </w:divBdr>
        </w:div>
        <w:div w:id="790855198">
          <w:marLeft w:val="0"/>
          <w:marRight w:val="0"/>
          <w:marTop w:val="0"/>
          <w:marBottom w:val="0"/>
          <w:divBdr>
            <w:top w:val="none" w:sz="0" w:space="0" w:color="auto"/>
            <w:left w:val="none" w:sz="0" w:space="0" w:color="auto"/>
            <w:bottom w:val="none" w:sz="0" w:space="0" w:color="auto"/>
            <w:right w:val="none" w:sz="0" w:space="0" w:color="auto"/>
          </w:divBdr>
        </w:div>
        <w:div w:id="1776634956">
          <w:marLeft w:val="0"/>
          <w:marRight w:val="0"/>
          <w:marTop w:val="0"/>
          <w:marBottom w:val="0"/>
          <w:divBdr>
            <w:top w:val="none" w:sz="0" w:space="0" w:color="auto"/>
            <w:left w:val="none" w:sz="0" w:space="0" w:color="auto"/>
            <w:bottom w:val="none" w:sz="0" w:space="0" w:color="auto"/>
            <w:right w:val="none" w:sz="0" w:space="0" w:color="auto"/>
          </w:divBdr>
        </w:div>
      </w:divsChild>
    </w:div>
    <w:div w:id="1931230632">
      <w:bodyDiv w:val="1"/>
      <w:marLeft w:val="0"/>
      <w:marRight w:val="0"/>
      <w:marTop w:val="0"/>
      <w:marBottom w:val="0"/>
      <w:divBdr>
        <w:top w:val="none" w:sz="0" w:space="0" w:color="auto"/>
        <w:left w:val="none" w:sz="0" w:space="0" w:color="auto"/>
        <w:bottom w:val="none" w:sz="0" w:space="0" w:color="auto"/>
        <w:right w:val="none" w:sz="0" w:space="0" w:color="auto"/>
      </w:divBdr>
    </w:div>
    <w:div w:id="1942377567">
      <w:bodyDiv w:val="1"/>
      <w:marLeft w:val="0"/>
      <w:marRight w:val="0"/>
      <w:marTop w:val="0"/>
      <w:marBottom w:val="0"/>
      <w:divBdr>
        <w:top w:val="none" w:sz="0" w:space="0" w:color="auto"/>
        <w:left w:val="none" w:sz="0" w:space="0" w:color="auto"/>
        <w:bottom w:val="none" w:sz="0" w:space="0" w:color="auto"/>
        <w:right w:val="none" w:sz="0" w:space="0" w:color="auto"/>
      </w:divBdr>
    </w:div>
    <w:div w:id="2060394014">
      <w:bodyDiv w:val="1"/>
      <w:marLeft w:val="0"/>
      <w:marRight w:val="0"/>
      <w:marTop w:val="0"/>
      <w:marBottom w:val="0"/>
      <w:divBdr>
        <w:top w:val="none" w:sz="0" w:space="0" w:color="auto"/>
        <w:left w:val="none" w:sz="0" w:space="0" w:color="auto"/>
        <w:bottom w:val="none" w:sz="0" w:space="0" w:color="auto"/>
        <w:right w:val="none" w:sz="0" w:space="0" w:color="auto"/>
      </w:divBdr>
      <w:divsChild>
        <w:div w:id="135342355">
          <w:marLeft w:val="0"/>
          <w:marRight w:val="0"/>
          <w:marTop w:val="0"/>
          <w:marBottom w:val="0"/>
          <w:divBdr>
            <w:top w:val="none" w:sz="0" w:space="0" w:color="auto"/>
            <w:left w:val="none" w:sz="0" w:space="0" w:color="auto"/>
            <w:bottom w:val="none" w:sz="0" w:space="0" w:color="auto"/>
            <w:right w:val="none" w:sz="0" w:space="0" w:color="auto"/>
          </w:divBdr>
        </w:div>
        <w:div w:id="642005129">
          <w:marLeft w:val="0"/>
          <w:marRight w:val="0"/>
          <w:marTop w:val="0"/>
          <w:marBottom w:val="0"/>
          <w:divBdr>
            <w:top w:val="none" w:sz="0" w:space="0" w:color="auto"/>
            <w:left w:val="none" w:sz="0" w:space="0" w:color="auto"/>
            <w:bottom w:val="none" w:sz="0" w:space="0" w:color="auto"/>
            <w:right w:val="none" w:sz="0" w:space="0" w:color="auto"/>
          </w:divBdr>
        </w:div>
        <w:div w:id="771707326">
          <w:marLeft w:val="0"/>
          <w:marRight w:val="0"/>
          <w:marTop w:val="0"/>
          <w:marBottom w:val="0"/>
          <w:divBdr>
            <w:top w:val="none" w:sz="0" w:space="0" w:color="auto"/>
            <w:left w:val="none" w:sz="0" w:space="0" w:color="auto"/>
            <w:bottom w:val="none" w:sz="0" w:space="0" w:color="auto"/>
            <w:right w:val="none" w:sz="0" w:space="0" w:color="auto"/>
          </w:divBdr>
        </w:div>
        <w:div w:id="785778829">
          <w:marLeft w:val="0"/>
          <w:marRight w:val="0"/>
          <w:marTop w:val="0"/>
          <w:marBottom w:val="0"/>
          <w:divBdr>
            <w:top w:val="none" w:sz="0" w:space="0" w:color="auto"/>
            <w:left w:val="none" w:sz="0" w:space="0" w:color="auto"/>
            <w:bottom w:val="none" w:sz="0" w:space="0" w:color="auto"/>
            <w:right w:val="none" w:sz="0" w:space="0" w:color="auto"/>
          </w:divBdr>
        </w:div>
        <w:div w:id="839853703">
          <w:marLeft w:val="0"/>
          <w:marRight w:val="0"/>
          <w:marTop w:val="0"/>
          <w:marBottom w:val="0"/>
          <w:divBdr>
            <w:top w:val="none" w:sz="0" w:space="0" w:color="auto"/>
            <w:left w:val="none" w:sz="0" w:space="0" w:color="auto"/>
            <w:bottom w:val="none" w:sz="0" w:space="0" w:color="auto"/>
            <w:right w:val="none" w:sz="0" w:space="0" w:color="auto"/>
          </w:divBdr>
        </w:div>
        <w:div w:id="1315261049">
          <w:marLeft w:val="0"/>
          <w:marRight w:val="0"/>
          <w:marTop w:val="0"/>
          <w:marBottom w:val="0"/>
          <w:divBdr>
            <w:top w:val="none" w:sz="0" w:space="0" w:color="auto"/>
            <w:left w:val="none" w:sz="0" w:space="0" w:color="auto"/>
            <w:bottom w:val="none" w:sz="0" w:space="0" w:color="auto"/>
            <w:right w:val="none" w:sz="0" w:space="0" w:color="auto"/>
          </w:divBdr>
        </w:div>
      </w:divsChild>
    </w:div>
    <w:div w:id="211323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pportunities@hmri.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opbox.com/request/A1YDYX7fjRW98g3xv3k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onik\OneDrive%20-%20HMRI\HMRI%20Board%20Template_New%20Branding_July%202024.dotx" TargetMode="External"/></Relationships>
</file>

<file path=word/theme/theme1.xml><?xml version="1.0" encoding="utf-8"?>
<a:theme xmlns:a="http://schemas.openxmlformats.org/drawingml/2006/main" name="Office Theme">
  <a:themeElements>
    <a:clrScheme name="Hunter Medical Research Institute">
      <a:dk1>
        <a:sysClr val="windowText" lastClr="000000"/>
      </a:dk1>
      <a:lt1>
        <a:sysClr val="window" lastClr="FFFFFF"/>
      </a:lt1>
      <a:dk2>
        <a:srgbClr val="4D4D4D"/>
      </a:dk2>
      <a:lt2>
        <a:srgbClr val="E7E6E6"/>
      </a:lt2>
      <a:accent1>
        <a:srgbClr val="522E91"/>
      </a:accent1>
      <a:accent2>
        <a:srgbClr val="F26649"/>
      </a:accent2>
      <a:accent3>
        <a:srgbClr val="73CDE1"/>
      </a:accent3>
      <a:accent4>
        <a:srgbClr val="60C2AC"/>
      </a:accent4>
      <a:accent5>
        <a:srgbClr val="FFDF5D"/>
      </a:accent5>
      <a:accent6>
        <a:srgbClr val="522E91"/>
      </a:accent6>
      <a:hlink>
        <a:srgbClr val="F26649"/>
      </a:hlink>
      <a:folHlink>
        <a:srgbClr val="73CDE1"/>
      </a:folHlink>
    </a:clrScheme>
    <a:fontScheme name="Hunter Medical Research Institute">
      <a:majorFont>
        <a:latin typeface="Amasis MT Pro"/>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3a92f6-d449-4024-a334-febcd5a84409" xsi:nil="true"/>
    <lcf76f155ced4ddcb4097134ff3c332f xmlns="b72263d6-fc72-4592-97d1-475948ba8a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BB67C29188D64CB00175FD520781E5" ma:contentTypeVersion="12" ma:contentTypeDescription="Create a new document." ma:contentTypeScope="" ma:versionID="d77e9330dbf4b05d7e760b43fe65501a">
  <xsd:schema xmlns:xsd="http://www.w3.org/2001/XMLSchema" xmlns:xs="http://www.w3.org/2001/XMLSchema" xmlns:p="http://schemas.microsoft.com/office/2006/metadata/properties" xmlns:ns2="b72263d6-fc72-4592-97d1-475948ba8a27" xmlns:ns3="aa3a92f6-d449-4024-a334-febcd5a84409" targetNamespace="http://schemas.microsoft.com/office/2006/metadata/properties" ma:root="true" ma:fieldsID="b4cf286e115b0f4bb1071bae6f18ed2a" ns2:_="" ns3:_="">
    <xsd:import namespace="b72263d6-fc72-4592-97d1-475948ba8a27"/>
    <xsd:import namespace="aa3a92f6-d449-4024-a334-febcd5a84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63d6-fc72-4592-97d1-475948ba8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b90c4e-829d-4dcf-b21c-c2904618e3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a92f6-d449-4024-a334-febcd5a844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4a3fba-1c40-46d2-815a-4c2a6962eba4}" ma:internalName="TaxCatchAll" ma:showField="CatchAllData" ma:web="aa3a92f6-d449-4024-a334-febcd5a844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AC197-CDB6-4130-A218-EDB2FD80D16C}">
  <ds:schemaRefs>
    <ds:schemaRef ds:uri="http://schemas.microsoft.com/office/2006/metadata/properties"/>
    <ds:schemaRef ds:uri="http://schemas.microsoft.com/office/infopath/2007/PartnerControls"/>
    <ds:schemaRef ds:uri="aa3a92f6-d449-4024-a334-febcd5a84409"/>
    <ds:schemaRef ds:uri="b72263d6-fc72-4592-97d1-475948ba8a27"/>
  </ds:schemaRefs>
</ds:datastoreItem>
</file>

<file path=customXml/itemProps2.xml><?xml version="1.0" encoding="utf-8"?>
<ds:datastoreItem xmlns:ds="http://schemas.openxmlformats.org/officeDocument/2006/customXml" ds:itemID="{5155D68C-F2C8-42EF-9507-449ECC4DF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63d6-fc72-4592-97d1-475948ba8a27"/>
    <ds:schemaRef ds:uri="aa3a92f6-d449-4024-a334-febcd5a84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44FB7-6593-4436-867D-271DECF5B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HMRI Board Template_New Branding_July 2024</Template>
  <TotalTime>0</TotalTime>
  <Pages>5</Pages>
  <Words>1181</Words>
  <Characters>6744</Characters>
  <Application>Microsoft Office Word</Application>
  <DocSecurity>0</DocSecurity>
  <Lines>192</Lines>
  <Paragraphs>129</Paragraphs>
  <ScaleCrop>false</ScaleCrop>
  <Company/>
  <LinksUpToDate>false</LinksUpToDate>
  <CharactersWithSpaces>7796</CharactersWithSpaces>
  <SharedDoc>false</SharedDoc>
  <HLinks>
    <vt:vector size="12" baseType="variant">
      <vt:variant>
        <vt:i4>1310835</vt:i4>
      </vt:variant>
      <vt:variant>
        <vt:i4>3</vt:i4>
      </vt:variant>
      <vt:variant>
        <vt:i4>0</vt:i4>
      </vt:variant>
      <vt:variant>
        <vt:i4>5</vt:i4>
      </vt:variant>
      <vt:variant>
        <vt:lpwstr>mailto:opportunities@hmri.org.au</vt:lpwstr>
      </vt:variant>
      <vt:variant>
        <vt:lpwstr/>
      </vt:variant>
      <vt:variant>
        <vt:i4>5963792</vt:i4>
      </vt:variant>
      <vt:variant>
        <vt:i4>0</vt:i4>
      </vt:variant>
      <vt:variant>
        <vt:i4>0</vt:i4>
      </vt:variant>
      <vt:variant>
        <vt:i4>5</vt:i4>
      </vt:variant>
      <vt:variant>
        <vt:lpwstr>https://www.dropbox.com/request/A1YDYX7fjRW98g3xv3kp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Hansen</dc:creator>
  <cp:keywords/>
  <dc:description/>
  <cp:lastModifiedBy>Indiana Tape</cp:lastModifiedBy>
  <cp:revision>2</cp:revision>
  <cp:lastPrinted>2025-02-08T19:41:00Z</cp:lastPrinted>
  <dcterms:created xsi:type="dcterms:W3CDTF">2026-04-17T06:24:00Z</dcterms:created>
  <dcterms:modified xsi:type="dcterms:W3CDTF">2026-04-17T06:24:00Z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MediaServiceImageTags">
    <vt:lpwstr/>
  </property>
  <property fmtid="{D5CDD505-2E9C-101B-9397-08002B2CF9AE}" pid="5" name="ContentTypeId">
    <vt:lpwstr>0x0101000CBB67C29188D64CB00175FD520781E5</vt:lpwstr>
  </property>
  <property fmtid="{D5CDD505-2E9C-101B-9397-08002B2CF9AE}" pid="6" name="docLang">
    <vt:lpwstr>en</vt:lpwstr>
  </property>
</Properties>
</file>